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175E7" w14:textId="77777777" w:rsidR="00BE47B3" w:rsidRPr="00196C24" w:rsidRDefault="00BE47B3" w:rsidP="00BE47B3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 w:rsidRPr="00196C24">
        <w:rPr>
          <w:rFonts w:eastAsia="Calibri" w:cs="Times New Roman"/>
          <w:b/>
          <w:sz w:val="32"/>
          <w:szCs w:val="32"/>
        </w:rPr>
        <w:t>ГУБЕРНАТОР ЯРОСЛАВСКОЙ ОБЛАСТИ</w:t>
      </w:r>
    </w:p>
    <w:p w14:paraId="58E4E919" w14:textId="77777777" w:rsidR="00BE47B3" w:rsidRPr="00196C24" w:rsidRDefault="00BE47B3" w:rsidP="00BE47B3">
      <w:pPr>
        <w:ind w:firstLine="0"/>
        <w:jc w:val="center"/>
        <w:rPr>
          <w:rFonts w:eastAsia="Calibri" w:cs="Times New Roman"/>
          <w:b/>
          <w:sz w:val="32"/>
          <w:szCs w:val="32"/>
        </w:rPr>
      </w:pPr>
    </w:p>
    <w:p w14:paraId="60CF372D" w14:textId="77777777" w:rsidR="00BE47B3" w:rsidRPr="00196C24" w:rsidRDefault="00BE47B3" w:rsidP="00BE47B3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 w:rsidRPr="00196C24">
        <w:rPr>
          <w:rFonts w:eastAsia="Calibri" w:cs="Times New Roman"/>
          <w:b/>
          <w:sz w:val="32"/>
          <w:szCs w:val="32"/>
        </w:rPr>
        <w:t>УКАЗ</w:t>
      </w:r>
    </w:p>
    <w:p w14:paraId="0884A40D" w14:textId="77777777" w:rsidR="00BE47B3" w:rsidRPr="006546F7" w:rsidRDefault="00BE47B3" w:rsidP="00BE47B3">
      <w:pPr>
        <w:ind w:right="-2"/>
        <w:jc w:val="both"/>
        <w:rPr>
          <w:rFonts w:cs="Times New Roman"/>
          <w:szCs w:val="28"/>
        </w:rPr>
      </w:pPr>
    </w:p>
    <w:p w14:paraId="63962D02" w14:textId="77777777" w:rsidR="00BE47B3" w:rsidRPr="006546F7" w:rsidRDefault="00BE47B3" w:rsidP="00BE47B3">
      <w:pPr>
        <w:ind w:right="-2"/>
        <w:jc w:val="both"/>
        <w:rPr>
          <w:rFonts w:cs="Times New Roman"/>
          <w:szCs w:val="28"/>
        </w:rPr>
      </w:pPr>
    </w:p>
    <w:p w14:paraId="13499EF7" w14:textId="6BBC1069" w:rsidR="00BE47B3" w:rsidRPr="00196C24" w:rsidRDefault="00BE47B3" w:rsidP="00BE47B3">
      <w:pPr>
        <w:ind w:firstLine="0"/>
        <w:jc w:val="both"/>
        <w:rPr>
          <w:rFonts w:eastAsia="Calibri" w:cs="Times New Roman"/>
          <w:szCs w:val="28"/>
        </w:rPr>
      </w:pPr>
      <w:r w:rsidRPr="00196C24"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</w:rPr>
        <w:t>17.10</w:t>
      </w:r>
      <w:r w:rsidRPr="00196C24">
        <w:rPr>
          <w:rFonts w:eastAsia="Calibri" w:cs="Times New Roman"/>
          <w:szCs w:val="28"/>
        </w:rPr>
        <w:t xml:space="preserve">.2024 № </w:t>
      </w:r>
      <w:r>
        <w:rPr>
          <w:rFonts w:eastAsia="Calibri" w:cs="Times New Roman"/>
          <w:szCs w:val="28"/>
        </w:rPr>
        <w:t>314</w:t>
      </w:r>
    </w:p>
    <w:p w14:paraId="0A64192A" w14:textId="77777777" w:rsidR="00BE47B3" w:rsidRPr="00196C24" w:rsidRDefault="00BE47B3" w:rsidP="00BE47B3">
      <w:pPr>
        <w:ind w:firstLine="0"/>
        <w:jc w:val="both"/>
        <w:rPr>
          <w:rFonts w:eastAsia="Calibri" w:cs="Times New Roman"/>
          <w:szCs w:val="28"/>
        </w:rPr>
      </w:pPr>
      <w:r w:rsidRPr="00196C24">
        <w:rPr>
          <w:rFonts w:eastAsia="Calibri" w:cs="Times New Roman"/>
          <w:szCs w:val="28"/>
        </w:rPr>
        <w:t>г. Ярославль</w:t>
      </w:r>
    </w:p>
    <w:p w14:paraId="492AE644" w14:textId="77777777" w:rsidR="00E317C5" w:rsidRPr="00EE2666" w:rsidRDefault="00E317C5" w:rsidP="001B6AAD">
      <w:pPr>
        <w:ind w:right="5101"/>
        <w:jc w:val="both"/>
        <w:rPr>
          <w:rFonts w:cs="Times New Roman"/>
          <w:szCs w:val="28"/>
        </w:rPr>
      </w:pPr>
    </w:p>
    <w:p w14:paraId="0DD09F97" w14:textId="77777777" w:rsidR="00E317C5" w:rsidRPr="00EE2666" w:rsidRDefault="00E317C5" w:rsidP="001B6AAD">
      <w:pPr>
        <w:ind w:right="5101"/>
        <w:jc w:val="both"/>
        <w:rPr>
          <w:rFonts w:cs="Times New Roman"/>
          <w:szCs w:val="28"/>
        </w:rPr>
      </w:pPr>
    </w:p>
    <w:p w14:paraId="17871204" w14:textId="138E28CA" w:rsidR="001B6AAD" w:rsidRPr="00EE2666" w:rsidRDefault="00A85E0B" w:rsidP="00BE47B3">
      <w:pPr>
        <w:spacing w:line="235" w:lineRule="auto"/>
        <w:ind w:right="6519" w:firstLine="0"/>
        <w:rPr>
          <w:rFonts w:cs="Times New Roman"/>
          <w:szCs w:val="28"/>
        </w:rPr>
      </w:pPr>
      <w:r w:rsidRPr="00EE2666">
        <w:rPr>
          <w:rFonts w:cs="Times New Roman"/>
          <w:szCs w:val="28"/>
        </w:rPr>
        <w:t xml:space="preserve">О внесении </w:t>
      </w:r>
      <w:r w:rsidR="00D94A6F" w:rsidRPr="00EE2666">
        <w:rPr>
          <w:rFonts w:cs="Times New Roman"/>
          <w:szCs w:val="28"/>
        </w:rPr>
        <w:t>изменени</w:t>
      </w:r>
      <w:r w:rsidR="00D94A6F">
        <w:rPr>
          <w:rFonts w:cs="Times New Roman"/>
          <w:szCs w:val="28"/>
        </w:rPr>
        <w:t>й</w:t>
      </w:r>
      <w:r w:rsidR="00D94A6F" w:rsidRPr="00EE2666">
        <w:rPr>
          <w:rFonts w:cs="Times New Roman"/>
          <w:szCs w:val="28"/>
        </w:rPr>
        <w:t xml:space="preserve"> </w:t>
      </w:r>
      <w:r w:rsidR="004B4EAF" w:rsidRPr="00EE2666">
        <w:rPr>
          <w:rFonts w:cs="Times New Roman"/>
          <w:szCs w:val="28"/>
        </w:rPr>
        <w:t>в</w:t>
      </w:r>
      <w:r w:rsidR="00D94A6F">
        <w:rPr>
          <w:rFonts w:cs="Times New Roman"/>
          <w:szCs w:val="28"/>
        </w:rPr>
        <w:t xml:space="preserve"> </w:t>
      </w:r>
      <w:r w:rsidR="00556E86">
        <w:rPr>
          <w:rFonts w:cs="Times New Roman"/>
          <w:szCs w:val="28"/>
        </w:rPr>
        <w:t>у</w:t>
      </w:r>
      <w:r w:rsidR="00D94A6F" w:rsidRPr="00D94A6F">
        <w:rPr>
          <w:rFonts w:cs="Times New Roman"/>
          <w:szCs w:val="28"/>
        </w:rPr>
        <w:t xml:space="preserve">каз Губернатора Ярославской области </w:t>
      </w:r>
      <w:r w:rsidR="00D94A6F">
        <w:rPr>
          <w:rFonts w:cs="Times New Roman"/>
          <w:szCs w:val="28"/>
        </w:rPr>
        <w:t>от 19.12.</w:t>
      </w:r>
      <w:r w:rsidR="00D94A6F" w:rsidRPr="00D94A6F">
        <w:rPr>
          <w:rFonts w:cs="Times New Roman"/>
          <w:szCs w:val="28"/>
        </w:rPr>
        <w:t>2022 № 340</w:t>
      </w:r>
    </w:p>
    <w:p w14:paraId="33CAD2BC" w14:textId="77777777" w:rsidR="001B6AAD" w:rsidRPr="00EE2666" w:rsidRDefault="001B6AAD" w:rsidP="003F3C2C">
      <w:pPr>
        <w:spacing w:line="235" w:lineRule="auto"/>
        <w:ind w:right="-2"/>
        <w:jc w:val="both"/>
        <w:rPr>
          <w:rFonts w:cs="Times New Roman"/>
          <w:szCs w:val="28"/>
        </w:rPr>
      </w:pPr>
    </w:p>
    <w:p w14:paraId="07034161" w14:textId="77777777" w:rsidR="001B6AAD" w:rsidRPr="00EE2666" w:rsidRDefault="001B6AAD" w:rsidP="003F3C2C">
      <w:pPr>
        <w:spacing w:line="235" w:lineRule="auto"/>
        <w:ind w:right="-2"/>
        <w:jc w:val="both"/>
        <w:rPr>
          <w:rFonts w:cs="Times New Roman"/>
          <w:szCs w:val="28"/>
        </w:rPr>
      </w:pPr>
    </w:p>
    <w:p w14:paraId="7F3AA99E" w14:textId="3422308B" w:rsidR="00247707" w:rsidRPr="00247707" w:rsidRDefault="00E806A7" w:rsidP="00E806A7">
      <w:pPr>
        <w:jc w:val="both"/>
        <w:rPr>
          <w:rFonts w:cs="Times New Roman"/>
          <w:szCs w:val="28"/>
        </w:rPr>
      </w:pPr>
      <w:r w:rsidRPr="00E806A7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 </w:t>
      </w:r>
      <w:r w:rsidRPr="00E806A7">
        <w:rPr>
          <w:rFonts w:cs="Times New Roman"/>
          <w:szCs w:val="28"/>
        </w:rPr>
        <w:t xml:space="preserve">Внести в </w:t>
      </w:r>
      <w:r w:rsidR="00556E86">
        <w:rPr>
          <w:rFonts w:cs="Times New Roman"/>
          <w:szCs w:val="28"/>
        </w:rPr>
        <w:t>у</w:t>
      </w:r>
      <w:r w:rsidR="00D94A6F" w:rsidRPr="00D94A6F">
        <w:rPr>
          <w:rFonts w:cs="Times New Roman"/>
          <w:szCs w:val="28"/>
        </w:rPr>
        <w:t xml:space="preserve">каз Губернатора </w:t>
      </w:r>
      <w:r w:rsidR="00D94A6F">
        <w:rPr>
          <w:rFonts w:cs="Times New Roman"/>
          <w:szCs w:val="28"/>
        </w:rPr>
        <w:t>Ярославской области</w:t>
      </w:r>
      <w:r w:rsidR="00D94A6F" w:rsidRPr="00D94A6F">
        <w:rPr>
          <w:rFonts w:cs="Times New Roman"/>
          <w:szCs w:val="28"/>
        </w:rPr>
        <w:t xml:space="preserve"> от 19.12.2022 </w:t>
      </w:r>
      <w:r w:rsidR="00D94A6F">
        <w:rPr>
          <w:rFonts w:cs="Times New Roman"/>
          <w:szCs w:val="28"/>
        </w:rPr>
        <w:t>№ </w:t>
      </w:r>
      <w:r w:rsidR="00D94A6F" w:rsidRPr="00D94A6F">
        <w:rPr>
          <w:rFonts w:cs="Times New Roman"/>
          <w:szCs w:val="28"/>
        </w:rPr>
        <w:t xml:space="preserve">340 </w:t>
      </w:r>
      <w:r w:rsidR="00D94A6F">
        <w:rPr>
          <w:rFonts w:cs="Times New Roman"/>
          <w:szCs w:val="28"/>
        </w:rPr>
        <w:t>«</w:t>
      </w:r>
      <w:r w:rsidR="00D94A6F" w:rsidRPr="00D94A6F">
        <w:rPr>
          <w:rFonts w:cs="Times New Roman"/>
          <w:szCs w:val="28"/>
        </w:rPr>
        <w:t>О координационном совете по взаимодействию с российским движением детей и м</w:t>
      </w:r>
      <w:r w:rsidR="00D94A6F">
        <w:rPr>
          <w:rFonts w:cs="Times New Roman"/>
          <w:szCs w:val="28"/>
        </w:rPr>
        <w:t>олодежи при Губернаторе области»</w:t>
      </w:r>
      <w:r w:rsidR="00247707" w:rsidRPr="00247707">
        <w:rPr>
          <w:rFonts w:cs="Times New Roman"/>
          <w:szCs w:val="28"/>
        </w:rPr>
        <w:t xml:space="preserve"> </w:t>
      </w:r>
      <w:r w:rsidR="00247707">
        <w:rPr>
          <w:rFonts w:cs="Times New Roman"/>
          <w:szCs w:val="28"/>
        </w:rPr>
        <w:t>следующие изменения:</w:t>
      </w:r>
    </w:p>
    <w:p w14:paraId="65C25015" w14:textId="7BBC6490" w:rsidR="00D94A6F" w:rsidRDefault="00D94A6F" w:rsidP="00E806A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1.1. </w:t>
      </w:r>
      <w:r w:rsidR="00556E86">
        <w:rPr>
          <w:rFonts w:cs="Times New Roman"/>
          <w:szCs w:val="28"/>
        </w:rPr>
        <w:t>Заголовок</w:t>
      </w:r>
      <w:r w:rsidR="00EE4D06">
        <w:rPr>
          <w:rFonts w:cs="Times New Roman"/>
          <w:szCs w:val="28"/>
        </w:rPr>
        <w:t>, пункт</w:t>
      </w:r>
      <w:r w:rsidR="00556E86">
        <w:rPr>
          <w:rFonts w:cs="Times New Roman"/>
          <w:szCs w:val="28"/>
        </w:rPr>
        <w:t>ы</w:t>
      </w:r>
      <w:r w:rsidR="00EE4D06">
        <w:rPr>
          <w:rFonts w:cs="Times New Roman"/>
          <w:szCs w:val="28"/>
        </w:rPr>
        <w:t xml:space="preserve"> 1</w:t>
      </w:r>
      <w:r w:rsidR="00556E86">
        <w:rPr>
          <w:rFonts w:cs="Times New Roman"/>
          <w:szCs w:val="28"/>
        </w:rPr>
        <w:t xml:space="preserve"> и</w:t>
      </w:r>
      <w:r w:rsidR="00EE4D06">
        <w:rPr>
          <w:rFonts w:cs="Times New Roman"/>
          <w:szCs w:val="28"/>
        </w:rPr>
        <w:t xml:space="preserve"> 2</w:t>
      </w:r>
      <w:r>
        <w:rPr>
          <w:rFonts w:cs="Times New Roman"/>
          <w:szCs w:val="28"/>
        </w:rPr>
        <w:t xml:space="preserve"> </w:t>
      </w:r>
      <w:r w:rsidR="00EE4D06">
        <w:rPr>
          <w:rFonts w:cs="Times New Roman"/>
          <w:szCs w:val="28"/>
        </w:rPr>
        <w:t>после слова</w:t>
      </w:r>
      <w:r>
        <w:rPr>
          <w:rFonts w:cs="Times New Roman"/>
          <w:szCs w:val="28"/>
        </w:rPr>
        <w:t xml:space="preserve"> «Губернаторе» </w:t>
      </w:r>
      <w:r w:rsidR="00EE4D06">
        <w:rPr>
          <w:rFonts w:cs="Times New Roman"/>
          <w:szCs w:val="28"/>
        </w:rPr>
        <w:t>дополнить словом</w:t>
      </w:r>
      <w:r>
        <w:rPr>
          <w:rFonts w:cs="Times New Roman"/>
          <w:szCs w:val="28"/>
        </w:rPr>
        <w:t xml:space="preserve"> «Ярославской».</w:t>
      </w:r>
    </w:p>
    <w:p w14:paraId="0D4CB25A" w14:textId="02D0E2F3" w:rsidR="006729D8" w:rsidRDefault="006729D8" w:rsidP="00EE274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EE4D06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 Пункт 3 изложить в следующей редакции:</w:t>
      </w:r>
    </w:p>
    <w:p w14:paraId="5262DC1E" w14:textId="24DF717B" w:rsidR="006729D8" w:rsidRDefault="006729D8" w:rsidP="00EE274A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cs="Times New Roman"/>
          <w:szCs w:val="28"/>
        </w:rPr>
        <w:t xml:space="preserve">«3. Контроль </w:t>
      </w:r>
      <w:r>
        <w:rPr>
          <w:rFonts w:eastAsiaTheme="minorHAnsi" w:cs="Times New Roman"/>
          <w:szCs w:val="28"/>
        </w:rPr>
        <w:t xml:space="preserve">за исполнением </w:t>
      </w:r>
      <w:r w:rsidR="00EE4D06">
        <w:rPr>
          <w:rFonts w:eastAsiaTheme="minorHAnsi" w:cs="Times New Roman"/>
          <w:szCs w:val="28"/>
        </w:rPr>
        <w:t xml:space="preserve">указа возложить на </w:t>
      </w:r>
      <w:r>
        <w:rPr>
          <w:rFonts w:eastAsiaTheme="minorHAnsi" w:cs="Times New Roman"/>
          <w:szCs w:val="28"/>
        </w:rPr>
        <w:t xml:space="preserve">заместителя Председателя Правительства </w:t>
      </w:r>
      <w:r w:rsidR="00EE4D06">
        <w:rPr>
          <w:rFonts w:eastAsiaTheme="minorHAnsi" w:cs="Times New Roman"/>
          <w:szCs w:val="28"/>
        </w:rPr>
        <w:t xml:space="preserve">Ярославской </w:t>
      </w:r>
      <w:r>
        <w:rPr>
          <w:rFonts w:eastAsiaTheme="minorHAnsi" w:cs="Times New Roman"/>
          <w:szCs w:val="28"/>
        </w:rPr>
        <w:t>области, курирующего вопросы молодежной политики.».</w:t>
      </w:r>
    </w:p>
    <w:p w14:paraId="73A08616" w14:textId="77777777" w:rsidR="00556E86" w:rsidRDefault="00B42BB0" w:rsidP="00EE274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02417D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 </w:t>
      </w:r>
      <w:r w:rsidR="00556E86">
        <w:rPr>
          <w:rFonts w:cs="Times New Roman"/>
          <w:szCs w:val="28"/>
        </w:rPr>
        <w:t xml:space="preserve">Состав </w:t>
      </w:r>
      <w:r w:rsidR="00556E86" w:rsidRPr="00EE4D06">
        <w:rPr>
          <w:rFonts w:cs="Times New Roman"/>
          <w:szCs w:val="28"/>
        </w:rPr>
        <w:t>координационн</w:t>
      </w:r>
      <w:r w:rsidR="00556E86">
        <w:rPr>
          <w:rFonts w:cs="Times New Roman"/>
          <w:szCs w:val="28"/>
        </w:rPr>
        <w:t>ого</w:t>
      </w:r>
      <w:r w:rsidR="00556E86" w:rsidRPr="00EE4D06">
        <w:rPr>
          <w:rFonts w:cs="Times New Roman"/>
          <w:szCs w:val="28"/>
        </w:rPr>
        <w:t xml:space="preserve"> сове</w:t>
      </w:r>
      <w:r w:rsidR="00556E86">
        <w:rPr>
          <w:rFonts w:cs="Times New Roman"/>
          <w:szCs w:val="28"/>
        </w:rPr>
        <w:t>та</w:t>
      </w:r>
      <w:r w:rsidR="00556E86" w:rsidRPr="00EE4D06">
        <w:rPr>
          <w:rFonts w:cs="Times New Roman"/>
          <w:szCs w:val="28"/>
        </w:rPr>
        <w:t xml:space="preserve"> по взаимодействию с российским движением детей и молодеж</w:t>
      </w:r>
      <w:r w:rsidR="00556E86">
        <w:rPr>
          <w:rFonts w:cs="Times New Roman"/>
          <w:szCs w:val="28"/>
        </w:rPr>
        <w:t>и при Губернаторе области, утвержденный указом, изложить в новой редакции (прилагается).</w:t>
      </w:r>
    </w:p>
    <w:p w14:paraId="77503C60" w14:textId="5A8ED893" w:rsidR="00177325" w:rsidRDefault="00177325" w:rsidP="00EE274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 В Положении </w:t>
      </w:r>
      <w:r>
        <w:rPr>
          <w:szCs w:val="28"/>
        </w:rPr>
        <w:t xml:space="preserve">о координационном совете по </w:t>
      </w:r>
      <w:r w:rsidRPr="00001502">
        <w:rPr>
          <w:szCs w:val="28"/>
        </w:rPr>
        <w:t>взаимодействию с</w:t>
      </w:r>
      <w:r>
        <w:rPr>
          <w:szCs w:val="28"/>
        </w:rPr>
        <w:t> </w:t>
      </w:r>
      <w:r w:rsidRPr="00001502">
        <w:rPr>
          <w:szCs w:val="28"/>
        </w:rPr>
        <w:t>российским движением детей и м</w:t>
      </w:r>
      <w:r>
        <w:rPr>
          <w:szCs w:val="28"/>
        </w:rPr>
        <w:t xml:space="preserve">олодежи при </w:t>
      </w:r>
      <w:r w:rsidR="00BB5E38">
        <w:rPr>
          <w:szCs w:val="28"/>
        </w:rPr>
        <w:t>Губернаторе области, утвержденно</w:t>
      </w:r>
      <w:r>
        <w:rPr>
          <w:szCs w:val="28"/>
        </w:rPr>
        <w:t>м указом:</w:t>
      </w:r>
    </w:p>
    <w:p w14:paraId="4806F71A" w14:textId="0629A158" w:rsidR="00177325" w:rsidRDefault="00556E86" w:rsidP="007038D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</w:t>
      </w:r>
      <w:r w:rsidR="00177325">
        <w:rPr>
          <w:rFonts w:cs="Times New Roman"/>
          <w:szCs w:val="28"/>
        </w:rPr>
        <w:t xml:space="preserve">1. В наименовании </w:t>
      </w:r>
      <w:r w:rsidR="007038D0">
        <w:rPr>
          <w:rFonts w:cs="Times New Roman"/>
          <w:szCs w:val="28"/>
        </w:rPr>
        <w:t xml:space="preserve">и </w:t>
      </w:r>
      <w:r w:rsidR="00177325">
        <w:rPr>
          <w:rFonts w:cs="Times New Roman"/>
          <w:szCs w:val="28"/>
        </w:rPr>
        <w:t>пункте 1.1 раздела 1 слов</w:t>
      </w:r>
      <w:r w:rsidR="007038D0">
        <w:rPr>
          <w:rFonts w:cs="Times New Roman"/>
          <w:szCs w:val="28"/>
        </w:rPr>
        <w:t>о</w:t>
      </w:r>
      <w:r w:rsidR="00177325">
        <w:rPr>
          <w:rFonts w:cs="Times New Roman"/>
          <w:szCs w:val="28"/>
        </w:rPr>
        <w:t xml:space="preserve"> «</w:t>
      </w:r>
      <w:r w:rsidR="007038D0">
        <w:rPr>
          <w:rFonts w:cs="Times New Roman"/>
          <w:szCs w:val="28"/>
        </w:rPr>
        <w:t>области</w:t>
      </w:r>
      <w:r w:rsidR="00177325">
        <w:rPr>
          <w:rFonts w:cs="Times New Roman"/>
          <w:szCs w:val="28"/>
        </w:rPr>
        <w:t xml:space="preserve">» </w:t>
      </w:r>
      <w:r w:rsidR="007038D0">
        <w:rPr>
          <w:rFonts w:cs="Times New Roman"/>
          <w:szCs w:val="28"/>
        </w:rPr>
        <w:t xml:space="preserve">заменить </w:t>
      </w:r>
      <w:r w:rsidR="00177325">
        <w:rPr>
          <w:rFonts w:cs="Times New Roman"/>
          <w:szCs w:val="28"/>
        </w:rPr>
        <w:t>слов</w:t>
      </w:r>
      <w:r w:rsidR="007038D0">
        <w:rPr>
          <w:rFonts w:cs="Times New Roman"/>
          <w:szCs w:val="28"/>
        </w:rPr>
        <w:t>а</w:t>
      </w:r>
      <w:r w:rsidR="00177325">
        <w:rPr>
          <w:rFonts w:cs="Times New Roman"/>
          <w:szCs w:val="28"/>
        </w:rPr>
        <w:t>м</w:t>
      </w:r>
      <w:r w:rsidR="007038D0">
        <w:rPr>
          <w:rFonts w:cs="Times New Roman"/>
          <w:szCs w:val="28"/>
        </w:rPr>
        <w:t>и</w:t>
      </w:r>
      <w:r w:rsidR="00177325">
        <w:rPr>
          <w:rFonts w:cs="Times New Roman"/>
          <w:szCs w:val="28"/>
        </w:rPr>
        <w:t xml:space="preserve"> «Ярославской</w:t>
      </w:r>
      <w:r w:rsidR="007038D0">
        <w:rPr>
          <w:rFonts w:cs="Times New Roman"/>
          <w:szCs w:val="28"/>
        </w:rPr>
        <w:t xml:space="preserve"> области</w:t>
      </w:r>
      <w:r w:rsidR="00177325">
        <w:rPr>
          <w:rFonts w:cs="Times New Roman"/>
          <w:szCs w:val="28"/>
        </w:rPr>
        <w:t>».</w:t>
      </w:r>
    </w:p>
    <w:p w14:paraId="0ABB55AA" w14:textId="31EEF8B5" w:rsidR="00B42BB0" w:rsidRDefault="00177325" w:rsidP="00EE274A">
      <w:pPr>
        <w:jc w:val="both"/>
        <w:rPr>
          <w:szCs w:val="28"/>
        </w:rPr>
      </w:pPr>
      <w:r>
        <w:rPr>
          <w:rFonts w:cs="Times New Roman"/>
          <w:szCs w:val="28"/>
        </w:rPr>
        <w:t>1.4.2. </w:t>
      </w:r>
      <w:r w:rsidR="00B42BB0">
        <w:rPr>
          <w:rFonts w:cs="Times New Roman"/>
          <w:szCs w:val="28"/>
        </w:rPr>
        <w:t>В разделе 4</w:t>
      </w:r>
      <w:r w:rsidR="00B42BB0">
        <w:rPr>
          <w:szCs w:val="28"/>
        </w:rPr>
        <w:t>:</w:t>
      </w:r>
    </w:p>
    <w:p w14:paraId="681F244F" w14:textId="5828362F" w:rsidR="00B42BB0" w:rsidRDefault="007038D0" w:rsidP="00EE274A">
      <w:pPr>
        <w:jc w:val="both"/>
        <w:rPr>
          <w:szCs w:val="28"/>
        </w:rPr>
      </w:pPr>
      <w:r>
        <w:rPr>
          <w:szCs w:val="28"/>
        </w:rPr>
        <w:t>-</w:t>
      </w:r>
      <w:r w:rsidR="00B42BB0">
        <w:rPr>
          <w:szCs w:val="28"/>
        </w:rPr>
        <w:t> </w:t>
      </w:r>
      <w:r>
        <w:rPr>
          <w:szCs w:val="28"/>
        </w:rPr>
        <w:t>п</w:t>
      </w:r>
      <w:r w:rsidR="00B42BB0">
        <w:rPr>
          <w:szCs w:val="28"/>
        </w:rPr>
        <w:t>ункт 4.1 изложить в следующей редакции:</w:t>
      </w:r>
    </w:p>
    <w:p w14:paraId="29397707" w14:textId="658E04A9" w:rsidR="00B42BB0" w:rsidRDefault="00B42BB0" w:rsidP="00EE274A">
      <w:pPr>
        <w:jc w:val="both"/>
        <w:rPr>
          <w:szCs w:val="28"/>
        </w:rPr>
      </w:pPr>
      <w:r>
        <w:rPr>
          <w:szCs w:val="28"/>
        </w:rPr>
        <w:t>«4.1. </w:t>
      </w:r>
      <w:r w:rsidRPr="00B42BB0">
        <w:rPr>
          <w:szCs w:val="28"/>
        </w:rPr>
        <w:t>Совет состоит из председателя совета, заместителя председателя совета</w:t>
      </w:r>
      <w:r w:rsidR="00177325">
        <w:rPr>
          <w:szCs w:val="28"/>
        </w:rPr>
        <w:t>, секретаря совета</w:t>
      </w:r>
      <w:r w:rsidRPr="00B42BB0">
        <w:rPr>
          <w:szCs w:val="28"/>
        </w:rPr>
        <w:t xml:space="preserve"> и членов совета.</w:t>
      </w:r>
    </w:p>
    <w:p w14:paraId="1B934416" w14:textId="7BA7B14B" w:rsidR="00B42BB0" w:rsidRDefault="00B42BB0" w:rsidP="00EE274A">
      <w:pPr>
        <w:pStyle w:val="ConsPlusNormal"/>
        <w:ind w:firstLine="709"/>
        <w:jc w:val="both"/>
        <w:rPr>
          <w:sz w:val="28"/>
          <w:szCs w:val="28"/>
        </w:rPr>
      </w:pPr>
      <w:r w:rsidRPr="000743F2">
        <w:rPr>
          <w:sz w:val="28"/>
          <w:szCs w:val="28"/>
        </w:rPr>
        <w:t xml:space="preserve">Председателем совета является Губернатор </w:t>
      </w:r>
      <w:r>
        <w:rPr>
          <w:sz w:val="28"/>
          <w:szCs w:val="28"/>
        </w:rPr>
        <w:t xml:space="preserve">Ярославской </w:t>
      </w:r>
      <w:r w:rsidRPr="000743F2">
        <w:rPr>
          <w:sz w:val="28"/>
          <w:szCs w:val="28"/>
        </w:rPr>
        <w:t>области.</w:t>
      </w:r>
    </w:p>
    <w:p w14:paraId="6B498F04" w14:textId="14F99DA1" w:rsidR="00B42BB0" w:rsidRPr="000743F2" w:rsidRDefault="00B42BB0" w:rsidP="00EE274A">
      <w:pPr>
        <w:pStyle w:val="ConsPlusNormal"/>
        <w:ind w:firstLine="709"/>
        <w:jc w:val="both"/>
        <w:rPr>
          <w:sz w:val="28"/>
          <w:szCs w:val="28"/>
        </w:rPr>
      </w:pPr>
      <w:r w:rsidRPr="00B42BB0">
        <w:rPr>
          <w:sz w:val="28"/>
          <w:szCs w:val="28"/>
        </w:rPr>
        <w:t>Заместителем председателя совета является заместитель Председателя Правительства Ярославской области, курирующ</w:t>
      </w:r>
      <w:r w:rsidR="00556E86">
        <w:rPr>
          <w:sz w:val="28"/>
          <w:szCs w:val="28"/>
        </w:rPr>
        <w:t>ий</w:t>
      </w:r>
      <w:r w:rsidRPr="00B42BB0">
        <w:rPr>
          <w:sz w:val="28"/>
          <w:szCs w:val="28"/>
        </w:rPr>
        <w:t xml:space="preserve"> вопросы</w:t>
      </w:r>
      <w:r w:rsidR="00212E43">
        <w:rPr>
          <w:sz w:val="28"/>
          <w:szCs w:val="28"/>
        </w:rPr>
        <w:t xml:space="preserve"> </w:t>
      </w:r>
      <w:r w:rsidRPr="00B42BB0">
        <w:rPr>
          <w:sz w:val="28"/>
          <w:szCs w:val="28"/>
        </w:rPr>
        <w:t>молодежной политики.</w:t>
      </w:r>
    </w:p>
    <w:p w14:paraId="0C60DED4" w14:textId="19B39A4B" w:rsidR="00B42BB0" w:rsidRDefault="00B42BB0" w:rsidP="00EE274A">
      <w:pPr>
        <w:jc w:val="both"/>
        <w:rPr>
          <w:rFonts w:cs="Times New Roman"/>
          <w:szCs w:val="28"/>
        </w:rPr>
      </w:pPr>
      <w:r w:rsidRPr="00B42BB0">
        <w:rPr>
          <w:rFonts w:cs="Times New Roman"/>
          <w:szCs w:val="28"/>
        </w:rPr>
        <w:t xml:space="preserve">Состав совета утверждается указом Губернатора </w:t>
      </w:r>
      <w:r w:rsidR="00556E86" w:rsidRPr="00556E86">
        <w:rPr>
          <w:rFonts w:cs="Times New Roman"/>
          <w:szCs w:val="28"/>
        </w:rPr>
        <w:t xml:space="preserve">Ярославской </w:t>
      </w:r>
      <w:r w:rsidRPr="00B42BB0">
        <w:rPr>
          <w:rFonts w:cs="Times New Roman"/>
          <w:szCs w:val="28"/>
        </w:rPr>
        <w:t>области.</w:t>
      </w:r>
      <w:r>
        <w:rPr>
          <w:rFonts w:cs="Times New Roman"/>
          <w:szCs w:val="28"/>
        </w:rPr>
        <w:t>»</w:t>
      </w:r>
      <w:r w:rsidR="007038D0">
        <w:rPr>
          <w:rFonts w:cs="Times New Roman"/>
          <w:szCs w:val="28"/>
        </w:rPr>
        <w:t>;</w:t>
      </w:r>
    </w:p>
    <w:p w14:paraId="10ECA656" w14:textId="6E6421AB" w:rsidR="009D354E" w:rsidRDefault="009D354E" w:rsidP="00EE274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9B48EF">
        <w:rPr>
          <w:rFonts w:cs="Times New Roman"/>
          <w:szCs w:val="28"/>
        </w:rPr>
        <w:t xml:space="preserve"> пункт 4.2</w:t>
      </w:r>
      <w:r>
        <w:rPr>
          <w:rFonts w:cs="Times New Roman"/>
          <w:szCs w:val="28"/>
        </w:rPr>
        <w:t xml:space="preserve"> изложить в следующей редакции: </w:t>
      </w:r>
    </w:p>
    <w:p w14:paraId="7AC5F603" w14:textId="6EE754D2" w:rsidR="009D354E" w:rsidRDefault="009D354E" w:rsidP="00EE274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«</w:t>
      </w:r>
      <w:r w:rsidRPr="009D354E">
        <w:rPr>
          <w:rFonts w:cs="Times New Roman"/>
          <w:szCs w:val="28"/>
        </w:rPr>
        <w:t>В состав совета входят представители органов исполнительной власти Ярославской области, а также по согласованию представители иных органов государственной власти Ярославской области, общественных организаций и объединений, занимающихся вопросами взаимодействия с движением</w:t>
      </w:r>
      <w:r>
        <w:rPr>
          <w:rFonts w:cs="Times New Roman"/>
          <w:szCs w:val="28"/>
        </w:rPr>
        <w:t>.»</w:t>
      </w:r>
      <w:r w:rsidR="000206F5">
        <w:rPr>
          <w:rFonts w:cs="Times New Roman"/>
          <w:szCs w:val="28"/>
        </w:rPr>
        <w:t>;</w:t>
      </w:r>
    </w:p>
    <w:p w14:paraId="3A478351" w14:textId="0BA9D956" w:rsidR="0002417D" w:rsidRDefault="007038D0" w:rsidP="00EE274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42BB0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п</w:t>
      </w:r>
      <w:r w:rsidR="0002417D">
        <w:rPr>
          <w:rFonts w:cs="Times New Roman"/>
          <w:szCs w:val="28"/>
        </w:rPr>
        <w:t>ункт 4.4 дополнить абзац</w:t>
      </w:r>
      <w:r w:rsidR="00E907C9">
        <w:rPr>
          <w:rFonts w:cs="Times New Roman"/>
          <w:szCs w:val="28"/>
        </w:rPr>
        <w:t>ами</w:t>
      </w:r>
      <w:r w:rsidR="0002417D">
        <w:rPr>
          <w:rFonts w:cs="Times New Roman"/>
          <w:szCs w:val="28"/>
        </w:rPr>
        <w:t xml:space="preserve"> следующего содержания:</w:t>
      </w:r>
    </w:p>
    <w:p w14:paraId="280BF2A0" w14:textId="56C63263" w:rsidR="00B42BB0" w:rsidRDefault="0002417D" w:rsidP="00EE274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«В случае отсутствия </w:t>
      </w:r>
      <w:r>
        <w:rPr>
          <w:szCs w:val="28"/>
        </w:rPr>
        <w:t>п</w:t>
      </w:r>
      <w:r w:rsidRPr="000743F2">
        <w:rPr>
          <w:szCs w:val="28"/>
        </w:rPr>
        <w:t>редседател</w:t>
      </w:r>
      <w:r>
        <w:rPr>
          <w:szCs w:val="28"/>
        </w:rPr>
        <w:t>я</w:t>
      </w:r>
      <w:r w:rsidRPr="000743F2">
        <w:rPr>
          <w:szCs w:val="28"/>
        </w:rPr>
        <w:t xml:space="preserve"> совета </w:t>
      </w:r>
      <w:r>
        <w:rPr>
          <w:rFonts w:cs="Times New Roman"/>
          <w:szCs w:val="28"/>
        </w:rPr>
        <w:t>з</w:t>
      </w:r>
      <w:r w:rsidRPr="0002417D">
        <w:rPr>
          <w:rFonts w:cs="Times New Roman"/>
          <w:szCs w:val="28"/>
        </w:rPr>
        <w:t>аместитель председателя совета исполняет обязанности председателя совета на время его отсутствия.</w:t>
      </w:r>
    </w:p>
    <w:p w14:paraId="11F24463" w14:textId="7C8AA9A6" w:rsidR="00177325" w:rsidRPr="00E907C9" w:rsidRDefault="00177325" w:rsidP="00177325">
      <w:pPr>
        <w:jc w:val="both"/>
        <w:rPr>
          <w:rFonts w:cs="Times New Roman"/>
          <w:szCs w:val="28"/>
        </w:rPr>
      </w:pPr>
      <w:r w:rsidRPr="00E907C9">
        <w:rPr>
          <w:rFonts w:cs="Times New Roman"/>
          <w:szCs w:val="28"/>
        </w:rPr>
        <w:t>Секретарь совета:</w:t>
      </w:r>
    </w:p>
    <w:p w14:paraId="16363966" w14:textId="7A99B511" w:rsidR="00177325" w:rsidRPr="00E907C9" w:rsidRDefault="00177325" w:rsidP="00177325">
      <w:pPr>
        <w:jc w:val="both"/>
        <w:rPr>
          <w:rFonts w:cs="Times New Roman"/>
          <w:szCs w:val="28"/>
        </w:rPr>
      </w:pPr>
      <w:r w:rsidRPr="00E907C9">
        <w:rPr>
          <w:rFonts w:cs="Times New Roman"/>
          <w:szCs w:val="28"/>
        </w:rPr>
        <w:t>- формирует проект повестки заседания совета;</w:t>
      </w:r>
    </w:p>
    <w:p w14:paraId="3944B0B5" w14:textId="7FEE187F" w:rsidR="00177325" w:rsidRPr="00E907C9" w:rsidRDefault="00177325" w:rsidP="00177325">
      <w:pPr>
        <w:jc w:val="both"/>
        <w:rPr>
          <w:rFonts w:cs="Times New Roman"/>
          <w:szCs w:val="28"/>
        </w:rPr>
      </w:pPr>
      <w:r w:rsidRPr="00E907C9">
        <w:rPr>
          <w:rFonts w:cs="Times New Roman"/>
          <w:szCs w:val="28"/>
        </w:rPr>
        <w:t xml:space="preserve">- готовит протоколы заседаний совета; </w:t>
      </w:r>
    </w:p>
    <w:p w14:paraId="5F20AB79" w14:textId="0D01EDDD" w:rsidR="00177325" w:rsidRDefault="00177325" w:rsidP="00177325">
      <w:pPr>
        <w:jc w:val="both"/>
        <w:rPr>
          <w:rFonts w:cs="Times New Roman"/>
          <w:szCs w:val="28"/>
        </w:rPr>
      </w:pPr>
      <w:r w:rsidRPr="00E907C9">
        <w:rPr>
          <w:rFonts w:cs="Times New Roman"/>
          <w:szCs w:val="28"/>
        </w:rPr>
        <w:t xml:space="preserve">- не менее чем за 5 календарных дней до дня проведения заседания совета извещает членов совета о дате и времени проведения и повестке заседания </w:t>
      </w:r>
      <w:r w:rsidR="007038D0" w:rsidRPr="00E907C9">
        <w:rPr>
          <w:rFonts w:cs="Times New Roman"/>
          <w:szCs w:val="28"/>
        </w:rPr>
        <w:t xml:space="preserve">совета </w:t>
      </w:r>
      <w:r w:rsidRPr="00E907C9">
        <w:rPr>
          <w:rFonts w:cs="Times New Roman"/>
          <w:szCs w:val="28"/>
        </w:rPr>
        <w:t>путем направления писем по электронной почте.»</w:t>
      </w:r>
      <w:r w:rsidR="007038D0" w:rsidRPr="00E907C9">
        <w:rPr>
          <w:rFonts w:cs="Times New Roman"/>
          <w:szCs w:val="28"/>
        </w:rPr>
        <w:t>;</w:t>
      </w:r>
    </w:p>
    <w:p w14:paraId="21EB7121" w14:textId="2D214BF2" w:rsidR="0002417D" w:rsidRPr="00B42BB0" w:rsidRDefault="007038D0" w:rsidP="00EE274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02417D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в</w:t>
      </w:r>
      <w:r w:rsidR="0002417D">
        <w:rPr>
          <w:rFonts w:cs="Times New Roman"/>
          <w:szCs w:val="28"/>
        </w:rPr>
        <w:t xml:space="preserve"> пункте 4.6 слово «полугодие» заменить словом «квартал».</w:t>
      </w:r>
    </w:p>
    <w:p w14:paraId="58E5F83F" w14:textId="7E32B110" w:rsidR="00FA00F4" w:rsidRPr="00EE2666" w:rsidRDefault="00FB207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="0002417D">
        <w:rPr>
          <w:rFonts w:cs="Times New Roman"/>
          <w:szCs w:val="28"/>
        </w:rPr>
        <w:t>Указ</w:t>
      </w:r>
      <w:r w:rsidR="0002417D" w:rsidRPr="00EE2666">
        <w:rPr>
          <w:rFonts w:cs="Times New Roman"/>
          <w:szCs w:val="28"/>
        </w:rPr>
        <w:t xml:space="preserve"> </w:t>
      </w:r>
      <w:r w:rsidR="00FA00F4" w:rsidRPr="00EE2666">
        <w:rPr>
          <w:rFonts w:cs="Times New Roman"/>
          <w:szCs w:val="28"/>
        </w:rPr>
        <w:t xml:space="preserve">вступает в силу с момента </w:t>
      </w:r>
      <w:r w:rsidR="00264C5D">
        <w:rPr>
          <w:rFonts w:cs="Times New Roman"/>
          <w:szCs w:val="28"/>
        </w:rPr>
        <w:t>подписания.</w:t>
      </w:r>
    </w:p>
    <w:p w14:paraId="09716401" w14:textId="77777777" w:rsidR="00FA00F4" w:rsidRPr="00EE2666" w:rsidRDefault="00FA00F4" w:rsidP="00FA00F4">
      <w:pPr>
        <w:jc w:val="both"/>
        <w:rPr>
          <w:rFonts w:cs="Times New Roman"/>
          <w:szCs w:val="28"/>
        </w:rPr>
      </w:pPr>
    </w:p>
    <w:p w14:paraId="5E16290B" w14:textId="77777777" w:rsidR="00FA00F4" w:rsidRPr="00EE2666" w:rsidRDefault="00FA00F4" w:rsidP="00FA00F4">
      <w:pPr>
        <w:jc w:val="both"/>
        <w:rPr>
          <w:rFonts w:cs="Times New Roman"/>
          <w:szCs w:val="28"/>
        </w:rPr>
      </w:pPr>
    </w:p>
    <w:p w14:paraId="13316B0F" w14:textId="77777777" w:rsidR="00FA00F4" w:rsidRPr="00EE2666" w:rsidRDefault="00FA00F4" w:rsidP="00FA00F4">
      <w:pPr>
        <w:jc w:val="both"/>
        <w:rPr>
          <w:rFonts w:cs="Times New Roman"/>
          <w:szCs w:val="28"/>
        </w:rPr>
      </w:pPr>
    </w:p>
    <w:p w14:paraId="3F9DEE56" w14:textId="77777777" w:rsidR="0002417D" w:rsidRDefault="00FA00F4" w:rsidP="00C71E8F">
      <w:pPr>
        <w:ind w:firstLine="0"/>
        <w:jc w:val="both"/>
        <w:rPr>
          <w:rFonts w:cs="Times New Roman"/>
          <w:szCs w:val="28"/>
        </w:rPr>
      </w:pPr>
      <w:r w:rsidRPr="00EE2666">
        <w:rPr>
          <w:rFonts w:cs="Times New Roman"/>
          <w:szCs w:val="28"/>
        </w:rPr>
        <w:t xml:space="preserve">Губернатор </w:t>
      </w:r>
    </w:p>
    <w:p w14:paraId="7E3ACC35" w14:textId="66F49020" w:rsidR="00BE47B3" w:rsidRDefault="0002417D" w:rsidP="00C71E8F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Ярославской </w:t>
      </w:r>
      <w:r w:rsidR="00FA00F4" w:rsidRPr="00EE2666">
        <w:rPr>
          <w:rFonts w:cs="Times New Roman"/>
          <w:szCs w:val="28"/>
        </w:rPr>
        <w:t>области</w:t>
      </w:r>
      <w:r w:rsidR="00FA00F4" w:rsidRPr="00EE2666">
        <w:rPr>
          <w:rFonts w:cs="Times New Roman"/>
          <w:szCs w:val="28"/>
        </w:rPr>
        <w:tab/>
      </w:r>
      <w:r w:rsidR="00FA00F4" w:rsidRPr="00EE2666">
        <w:rPr>
          <w:rFonts w:cs="Times New Roman"/>
          <w:szCs w:val="28"/>
        </w:rPr>
        <w:tab/>
      </w:r>
      <w:r w:rsidR="00FA00F4" w:rsidRPr="00EE2666">
        <w:rPr>
          <w:rFonts w:cs="Times New Roman"/>
          <w:szCs w:val="28"/>
        </w:rPr>
        <w:tab/>
      </w:r>
      <w:r w:rsidR="00FA00F4" w:rsidRPr="00EE2666">
        <w:rPr>
          <w:rFonts w:cs="Times New Roman"/>
          <w:szCs w:val="28"/>
        </w:rPr>
        <w:tab/>
      </w:r>
      <w:r w:rsidR="00FA00F4" w:rsidRPr="00EE2666">
        <w:rPr>
          <w:rFonts w:cs="Times New Roman"/>
          <w:szCs w:val="28"/>
        </w:rPr>
        <w:tab/>
      </w:r>
      <w:r w:rsidR="00FA00F4" w:rsidRPr="00EE2666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FA00F4" w:rsidRPr="00EE2666">
        <w:rPr>
          <w:rFonts w:cs="Times New Roman"/>
          <w:szCs w:val="28"/>
        </w:rPr>
        <w:t>М.Я. Евраев</w:t>
      </w:r>
      <w:r w:rsidR="00BE47B3">
        <w:rPr>
          <w:rFonts w:cs="Times New Roman"/>
          <w:szCs w:val="28"/>
        </w:rPr>
        <w:br w:type="page"/>
      </w:r>
    </w:p>
    <w:p w14:paraId="0BFF54DD" w14:textId="77777777" w:rsidR="00BE47B3" w:rsidRPr="000743F2" w:rsidRDefault="00BE47B3" w:rsidP="00BE47B3">
      <w:pPr>
        <w:pStyle w:val="ConsPlusNormal"/>
        <w:ind w:left="5103"/>
        <w:outlineLvl w:val="0"/>
        <w:rPr>
          <w:sz w:val="28"/>
          <w:szCs w:val="28"/>
        </w:rPr>
      </w:pPr>
      <w:r w:rsidRPr="000743F2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14:paraId="5D675CE1" w14:textId="77777777" w:rsidR="00BE47B3" w:rsidRDefault="00BE47B3" w:rsidP="00BE47B3">
      <w:pPr>
        <w:pStyle w:val="ConsPlusNormal"/>
        <w:ind w:left="5103"/>
        <w:rPr>
          <w:sz w:val="28"/>
          <w:szCs w:val="28"/>
        </w:rPr>
      </w:pPr>
      <w:r w:rsidRPr="000743F2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</w:t>
      </w:r>
      <w:r w:rsidRPr="000743F2">
        <w:rPr>
          <w:sz w:val="28"/>
          <w:szCs w:val="28"/>
        </w:rPr>
        <w:t xml:space="preserve">Губернатора </w:t>
      </w:r>
    </w:p>
    <w:p w14:paraId="6162FF39" w14:textId="77777777" w:rsidR="00BE47B3" w:rsidRDefault="00BE47B3" w:rsidP="00BE47B3">
      <w:pPr>
        <w:pStyle w:val="ConsPlusNormal"/>
        <w:ind w:left="5103"/>
        <w:rPr>
          <w:sz w:val="28"/>
          <w:szCs w:val="28"/>
        </w:rPr>
      </w:pPr>
      <w:r w:rsidRPr="003D794D">
        <w:rPr>
          <w:sz w:val="28"/>
          <w:szCs w:val="28"/>
        </w:rPr>
        <w:t xml:space="preserve">Ярославской </w:t>
      </w:r>
      <w:r w:rsidRPr="000743F2">
        <w:rPr>
          <w:sz w:val="28"/>
          <w:szCs w:val="28"/>
        </w:rPr>
        <w:t>области</w:t>
      </w:r>
    </w:p>
    <w:p w14:paraId="2DE62598" w14:textId="77777777" w:rsidR="00BE47B3" w:rsidRDefault="00BE47B3" w:rsidP="00BE47B3">
      <w:pPr>
        <w:pStyle w:val="ConsPlusNormal"/>
        <w:ind w:left="5103"/>
        <w:rPr>
          <w:sz w:val="28"/>
          <w:szCs w:val="28"/>
        </w:rPr>
      </w:pPr>
      <w:r>
        <w:rPr>
          <w:sz w:val="28"/>
          <w:szCs w:val="28"/>
        </w:rPr>
        <w:t>от 19.12.2022 № 340</w:t>
      </w:r>
    </w:p>
    <w:p w14:paraId="713D03AB" w14:textId="77777777" w:rsidR="00BE47B3" w:rsidRDefault="00BE47B3" w:rsidP="00BE47B3">
      <w:pPr>
        <w:pStyle w:val="ConsPlusNormal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(в редакции указа </w:t>
      </w:r>
    </w:p>
    <w:p w14:paraId="4CC2B3F4" w14:textId="77777777" w:rsidR="00BE47B3" w:rsidRPr="000743F2" w:rsidRDefault="00BE47B3" w:rsidP="00BE47B3">
      <w:pPr>
        <w:pStyle w:val="ConsPlusNormal"/>
        <w:ind w:left="5103"/>
        <w:rPr>
          <w:sz w:val="28"/>
          <w:szCs w:val="28"/>
        </w:rPr>
      </w:pPr>
      <w:r w:rsidRPr="003D794D">
        <w:rPr>
          <w:sz w:val="28"/>
          <w:szCs w:val="28"/>
        </w:rPr>
        <w:t>Губернатора Ярославской области</w:t>
      </w:r>
    </w:p>
    <w:p w14:paraId="647E62CB" w14:textId="4FDA1F35" w:rsidR="00BE47B3" w:rsidRPr="000743F2" w:rsidRDefault="00BE47B3" w:rsidP="00BE47B3">
      <w:pPr>
        <w:pStyle w:val="ConsPlusNormal"/>
        <w:ind w:left="5103"/>
        <w:rPr>
          <w:sz w:val="28"/>
          <w:szCs w:val="28"/>
        </w:rPr>
      </w:pPr>
      <w:r w:rsidRPr="000743F2">
        <w:rPr>
          <w:sz w:val="28"/>
          <w:szCs w:val="28"/>
        </w:rPr>
        <w:t xml:space="preserve">от </w:t>
      </w:r>
      <w:r>
        <w:rPr>
          <w:sz w:val="28"/>
          <w:szCs w:val="28"/>
        </w:rPr>
        <w:t>17.10.2024</w:t>
      </w:r>
      <w:r w:rsidRPr="000743F2">
        <w:rPr>
          <w:sz w:val="28"/>
          <w:szCs w:val="28"/>
        </w:rPr>
        <w:t xml:space="preserve"> </w:t>
      </w:r>
      <w:r>
        <w:rPr>
          <w:sz w:val="28"/>
          <w:szCs w:val="28"/>
        </w:rPr>
        <w:t>№ 314)</w:t>
      </w:r>
    </w:p>
    <w:p w14:paraId="5FA0E6B4" w14:textId="77777777" w:rsidR="00BE47B3" w:rsidRDefault="00BE47B3" w:rsidP="00BE47B3">
      <w:pPr>
        <w:pStyle w:val="ConsPlusNormal"/>
        <w:rPr>
          <w:sz w:val="28"/>
          <w:szCs w:val="28"/>
        </w:rPr>
      </w:pPr>
    </w:p>
    <w:p w14:paraId="3ABF62E1" w14:textId="77777777" w:rsidR="00BE47B3" w:rsidRPr="000743F2" w:rsidRDefault="00BE47B3" w:rsidP="00BE47B3">
      <w:pPr>
        <w:pStyle w:val="ConsPlusNormal"/>
        <w:rPr>
          <w:sz w:val="28"/>
          <w:szCs w:val="28"/>
        </w:rPr>
      </w:pPr>
    </w:p>
    <w:p w14:paraId="5B412342" w14:textId="77777777" w:rsidR="00BE47B3" w:rsidRPr="000743F2" w:rsidRDefault="00BE47B3" w:rsidP="00BE47B3">
      <w:pPr>
        <w:jc w:val="center"/>
        <w:rPr>
          <w:rFonts w:cs="Times New Roman"/>
          <w:b/>
          <w:szCs w:val="28"/>
        </w:rPr>
      </w:pPr>
      <w:bookmarkStart w:id="0" w:name="Par33"/>
      <w:bookmarkEnd w:id="0"/>
      <w:r w:rsidRPr="000743F2">
        <w:rPr>
          <w:rFonts w:cs="Times New Roman"/>
          <w:b/>
          <w:szCs w:val="28"/>
        </w:rPr>
        <w:t>СОСТАВ</w:t>
      </w:r>
    </w:p>
    <w:p w14:paraId="6CF28CCA" w14:textId="77777777" w:rsidR="00BE47B3" w:rsidRPr="000743F2" w:rsidRDefault="00BE47B3" w:rsidP="00BE47B3">
      <w:pPr>
        <w:jc w:val="center"/>
        <w:rPr>
          <w:rFonts w:cs="Times New Roman"/>
          <w:b/>
          <w:szCs w:val="28"/>
        </w:rPr>
      </w:pPr>
      <w:r w:rsidRPr="000743F2">
        <w:rPr>
          <w:rFonts w:cs="Times New Roman"/>
          <w:b/>
          <w:szCs w:val="28"/>
        </w:rPr>
        <w:t>координационного совета по взаимодействию с российским движением детей и молодежи при Губернаторе Ярославской области</w:t>
      </w:r>
    </w:p>
    <w:p w14:paraId="30101E37" w14:textId="77777777" w:rsidR="00BE47B3" w:rsidRPr="000743F2" w:rsidRDefault="00BE47B3" w:rsidP="00BE47B3">
      <w:pPr>
        <w:jc w:val="center"/>
        <w:rPr>
          <w:rFonts w:cs="Times New Roman"/>
          <w:szCs w:val="28"/>
        </w:rPr>
      </w:pPr>
    </w:p>
    <w:tbl>
      <w:tblPr>
        <w:tblStyle w:val="1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224"/>
        <w:gridCol w:w="6254"/>
      </w:tblGrid>
      <w:tr w:rsidR="00BE47B3" w:rsidRPr="000743F2" w14:paraId="4EBDF49A" w14:textId="77777777" w:rsidTr="00D27833">
        <w:tc>
          <w:tcPr>
            <w:tcW w:w="1701" w:type="pct"/>
          </w:tcPr>
          <w:p w14:paraId="7563EF21" w14:textId="77777777" w:rsidR="00BE47B3" w:rsidRPr="000743F2" w:rsidRDefault="00BE47B3" w:rsidP="00BE47B3">
            <w:pPr>
              <w:tabs>
                <w:tab w:val="left" w:pos="912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Евраев</w:t>
            </w:r>
          </w:p>
          <w:p w14:paraId="15D9CC50" w14:textId="77777777" w:rsidR="00BE47B3" w:rsidRPr="000743F2" w:rsidRDefault="00BE47B3" w:rsidP="00BE47B3">
            <w:pPr>
              <w:tabs>
                <w:tab w:val="left" w:pos="912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Михаил Яковлевич</w:t>
            </w:r>
          </w:p>
        </w:tc>
        <w:tc>
          <w:tcPr>
            <w:tcW w:w="3299" w:type="pct"/>
          </w:tcPr>
          <w:p w14:paraId="5F7FCE56" w14:textId="77777777" w:rsidR="00BE47B3" w:rsidRPr="000743F2" w:rsidRDefault="00BE47B3" w:rsidP="00BE47B3">
            <w:pPr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- Губернатор Ярославской области, председатель совета</w:t>
            </w:r>
          </w:p>
          <w:p w14:paraId="451B98B3" w14:textId="77777777" w:rsidR="00BE47B3" w:rsidRPr="000743F2" w:rsidRDefault="00BE47B3" w:rsidP="00BE47B3">
            <w:pPr>
              <w:tabs>
                <w:tab w:val="left" w:pos="912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</w:tr>
      <w:tr w:rsidR="00BE47B3" w:rsidRPr="000743F2" w14:paraId="1B22256F" w14:textId="77777777" w:rsidTr="00D27833">
        <w:tc>
          <w:tcPr>
            <w:tcW w:w="1701" w:type="pct"/>
          </w:tcPr>
          <w:p w14:paraId="685D8F29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Даргель</w:t>
            </w:r>
            <w:r w:rsidRPr="000743F2">
              <w:rPr>
                <w:rFonts w:cs="Times New Roman"/>
                <w:szCs w:val="28"/>
              </w:rPr>
              <w:br/>
              <w:t>Вера Викторовна</w:t>
            </w:r>
          </w:p>
        </w:tc>
        <w:tc>
          <w:tcPr>
            <w:tcW w:w="3299" w:type="pct"/>
          </w:tcPr>
          <w:p w14:paraId="684A0237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Pr="000743F2">
              <w:rPr>
                <w:rFonts w:cs="Times New Roman"/>
                <w:szCs w:val="28"/>
              </w:rPr>
              <w:t>заместитель Председателя Правительства Ярославской области, заместитель председателя совета</w:t>
            </w:r>
          </w:p>
          <w:p w14:paraId="7A43EE84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BE47B3" w:rsidRPr="000743F2" w14:paraId="3BB65827" w14:textId="77777777" w:rsidTr="00D27833">
        <w:tc>
          <w:tcPr>
            <w:tcW w:w="1701" w:type="pct"/>
          </w:tcPr>
          <w:p w14:paraId="0802C0F6" w14:textId="77777777" w:rsidR="00BE47B3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Станишевская </w:t>
            </w:r>
          </w:p>
          <w:p w14:paraId="6CB1423B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Ольга Валерьевна</w:t>
            </w:r>
          </w:p>
        </w:tc>
        <w:tc>
          <w:tcPr>
            <w:tcW w:w="3299" w:type="pct"/>
          </w:tcPr>
          <w:p w14:paraId="6746B95B" w14:textId="77777777" w:rsidR="00BE47B3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 министр молодежной политики Ярославской области, секретарь совета </w:t>
            </w:r>
          </w:p>
          <w:p w14:paraId="1F41D5DE" w14:textId="77777777" w:rsidR="00BE47B3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BE47B3" w:rsidRPr="000743F2" w14:paraId="1BE40207" w14:textId="77777777" w:rsidTr="00D27833">
        <w:tc>
          <w:tcPr>
            <w:tcW w:w="1701" w:type="pct"/>
          </w:tcPr>
          <w:p w14:paraId="5D6093FA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Члены совета:</w:t>
            </w:r>
          </w:p>
          <w:p w14:paraId="5D19C66B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299" w:type="pct"/>
          </w:tcPr>
          <w:p w14:paraId="40DDE697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BE47B3" w:rsidRPr="000743F2" w14:paraId="15497720" w14:textId="77777777" w:rsidTr="00D27833">
        <w:tc>
          <w:tcPr>
            <w:tcW w:w="1701" w:type="pct"/>
          </w:tcPr>
          <w:p w14:paraId="152E91D9" w14:textId="77777777" w:rsidR="00BE47B3" w:rsidRPr="000743F2" w:rsidRDefault="00BE47B3" w:rsidP="00BE47B3">
            <w:pPr>
              <w:tabs>
                <w:tab w:val="left" w:pos="912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Андреева</w:t>
            </w:r>
          </w:p>
          <w:p w14:paraId="369DFA5D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Лариса Михайловна</w:t>
            </w:r>
          </w:p>
        </w:tc>
        <w:tc>
          <w:tcPr>
            <w:tcW w:w="3299" w:type="pct"/>
          </w:tcPr>
          <w:p w14:paraId="659A9507" w14:textId="77777777" w:rsidR="00BE47B3" w:rsidRPr="000743F2" w:rsidRDefault="00BE47B3" w:rsidP="00BE47B3">
            <w:pPr>
              <w:tabs>
                <w:tab w:val="left" w:pos="912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 xml:space="preserve">- заместитель Председателя Правительства </w:t>
            </w:r>
            <w:r>
              <w:rPr>
                <w:rFonts w:cs="Times New Roman"/>
                <w:szCs w:val="28"/>
              </w:rPr>
              <w:t xml:space="preserve">Ярославской </w:t>
            </w:r>
            <w:r w:rsidRPr="000743F2">
              <w:rPr>
                <w:rFonts w:cs="Times New Roman"/>
                <w:szCs w:val="28"/>
              </w:rPr>
              <w:t>области</w:t>
            </w:r>
          </w:p>
          <w:p w14:paraId="7654262D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BE47B3" w:rsidRPr="000743F2" w14:paraId="0EE2B7AC" w14:textId="77777777" w:rsidTr="00D27833">
        <w:tc>
          <w:tcPr>
            <w:tcW w:w="1701" w:type="pct"/>
          </w:tcPr>
          <w:p w14:paraId="3E6BB3F5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Башмашникова</w:t>
            </w:r>
          </w:p>
          <w:p w14:paraId="44E393B9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Марина Валерьевна</w:t>
            </w:r>
          </w:p>
        </w:tc>
        <w:tc>
          <w:tcPr>
            <w:tcW w:w="3299" w:type="pct"/>
          </w:tcPr>
          <w:p w14:paraId="69A6F240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 xml:space="preserve">- начальник управления по социальной и демографической политике Правительства </w:t>
            </w:r>
            <w:r>
              <w:rPr>
                <w:rFonts w:cs="Times New Roman"/>
                <w:szCs w:val="28"/>
              </w:rPr>
              <w:t xml:space="preserve">Ярославской </w:t>
            </w:r>
            <w:r w:rsidRPr="000743F2">
              <w:rPr>
                <w:rFonts w:cs="Times New Roman"/>
                <w:szCs w:val="28"/>
              </w:rPr>
              <w:t>области</w:t>
            </w:r>
          </w:p>
          <w:p w14:paraId="44A87D7B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BE47B3" w:rsidRPr="000743F2" w14:paraId="7F6E2462" w14:textId="77777777" w:rsidTr="00D27833">
        <w:tc>
          <w:tcPr>
            <w:tcW w:w="1701" w:type="pct"/>
          </w:tcPr>
          <w:p w14:paraId="2AACE8C0" w14:textId="77777777" w:rsidR="00BE47B3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Донецкая</w:t>
            </w:r>
          </w:p>
          <w:p w14:paraId="4669C81E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Татьяна Витальевна</w:t>
            </w:r>
          </w:p>
        </w:tc>
        <w:tc>
          <w:tcPr>
            <w:tcW w:w="3299" w:type="pct"/>
          </w:tcPr>
          <w:p w14:paraId="632F13D8" w14:textId="77777777" w:rsidR="00BE47B3" w:rsidRPr="009E1CE5" w:rsidRDefault="00BE47B3" w:rsidP="00BE47B3">
            <w:pPr>
              <w:tabs>
                <w:tab w:val="left" w:pos="912"/>
              </w:tabs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9E1CE5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 </w:t>
            </w:r>
            <w:r w:rsidRPr="009E1CE5">
              <w:rPr>
                <w:rFonts w:cs="Times New Roman"/>
                <w:szCs w:val="28"/>
              </w:rPr>
              <w:t>советник заместителя Председателя Правительства Ярославской области</w:t>
            </w:r>
          </w:p>
          <w:p w14:paraId="2019235B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BE47B3" w:rsidRPr="000743F2" w14:paraId="696F1F80" w14:textId="77777777" w:rsidTr="00D27833">
        <w:tc>
          <w:tcPr>
            <w:tcW w:w="1701" w:type="pct"/>
          </w:tcPr>
          <w:p w14:paraId="3F76CAFF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 xml:space="preserve">Крупин </w:t>
            </w:r>
          </w:p>
          <w:p w14:paraId="4B567B2B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Михаил Львович</w:t>
            </w:r>
          </w:p>
        </w:tc>
        <w:tc>
          <w:tcPr>
            <w:tcW w:w="3299" w:type="pct"/>
          </w:tcPr>
          <w:p w14:paraId="4FBFF4FD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- председатель Координационного совета уполномоченных по правам ребенка в субъектах Российской Федерации, входящих в состав Центрального федерального округа, Уполномоченный по правам ребенка в Ярославской области (по согласованию)</w:t>
            </w:r>
          </w:p>
          <w:p w14:paraId="12267BFC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BE47B3" w:rsidRPr="000743F2" w14:paraId="5C81D3B3" w14:textId="77777777" w:rsidTr="00D27833">
        <w:tc>
          <w:tcPr>
            <w:tcW w:w="1701" w:type="pct"/>
          </w:tcPr>
          <w:p w14:paraId="6718711A" w14:textId="77777777" w:rsidR="00BE47B3" w:rsidRPr="00AB7B1C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AB7B1C">
              <w:rPr>
                <w:rFonts w:cs="Times New Roman"/>
                <w:szCs w:val="28"/>
              </w:rPr>
              <w:t>Кутейников</w:t>
            </w:r>
          </w:p>
          <w:p w14:paraId="2FB7D919" w14:textId="77777777" w:rsidR="00BE47B3" w:rsidRPr="00AB7B1C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AB7B1C">
              <w:rPr>
                <w:rFonts w:cs="Times New Roman"/>
                <w:szCs w:val="28"/>
              </w:rPr>
              <w:t>Максим Вадимович</w:t>
            </w:r>
          </w:p>
        </w:tc>
        <w:tc>
          <w:tcPr>
            <w:tcW w:w="3299" w:type="pct"/>
          </w:tcPr>
          <w:p w14:paraId="3B106814" w14:textId="77777777" w:rsidR="00BE47B3" w:rsidRPr="00AB7B1C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AB7B1C">
              <w:rPr>
                <w:rFonts w:cs="Times New Roman"/>
                <w:szCs w:val="28"/>
              </w:rPr>
              <w:t xml:space="preserve">- председатель </w:t>
            </w:r>
            <w:hyperlink r:id="rId11" w:history="1">
              <w:r w:rsidRPr="00BE47B3">
                <w:t>регионального отделения Общероссийского общественно-государственного движения детей и молодежи «Движение первых» Ярославской области</w:t>
              </w:r>
            </w:hyperlink>
            <w:r w:rsidRPr="00AB7B1C">
              <w:rPr>
                <w:rFonts w:cs="Times New Roman"/>
                <w:szCs w:val="28"/>
              </w:rPr>
              <w:t> (по согласованию)</w:t>
            </w:r>
          </w:p>
          <w:p w14:paraId="7F75927D" w14:textId="77777777" w:rsidR="00BE47B3" w:rsidRPr="00AB7B1C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BE47B3" w:rsidRPr="000743F2" w14:paraId="1DDBE501" w14:textId="77777777" w:rsidTr="00D27833">
        <w:tc>
          <w:tcPr>
            <w:tcW w:w="1701" w:type="pct"/>
          </w:tcPr>
          <w:p w14:paraId="7BA35177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Лобода</w:t>
            </w:r>
          </w:p>
          <w:p w14:paraId="43794175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Ирина Валентиновна</w:t>
            </w:r>
          </w:p>
        </w:tc>
        <w:tc>
          <w:tcPr>
            <w:tcW w:w="3299" w:type="pct"/>
          </w:tcPr>
          <w:p w14:paraId="1DD10FD4" w14:textId="77777777" w:rsidR="00BE47B3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</w:p>
          <w:p w14:paraId="78590830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- </w:t>
            </w:r>
            <w:r>
              <w:rPr>
                <w:rFonts w:cs="Times New Roman"/>
                <w:szCs w:val="28"/>
              </w:rPr>
              <w:t>министр</w:t>
            </w:r>
            <w:r w:rsidRPr="000743F2">
              <w:rPr>
                <w:rFonts w:cs="Times New Roman"/>
                <w:szCs w:val="28"/>
              </w:rPr>
              <w:t xml:space="preserve"> образования Ярославской области</w:t>
            </w:r>
          </w:p>
          <w:p w14:paraId="0A9C00EB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BE47B3" w:rsidRPr="000743F2" w14:paraId="2BC71904" w14:textId="77777777" w:rsidTr="00D27833">
        <w:tc>
          <w:tcPr>
            <w:tcW w:w="1701" w:type="pct"/>
          </w:tcPr>
          <w:p w14:paraId="17ED2298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Морозова</w:t>
            </w:r>
          </w:p>
          <w:p w14:paraId="7F54E2C7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Светлана Викторовна</w:t>
            </w:r>
          </w:p>
        </w:tc>
        <w:tc>
          <w:tcPr>
            <w:tcW w:w="3299" w:type="pct"/>
          </w:tcPr>
          <w:p w14:paraId="768CEA05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- заместитель начальника отдела организации деятельности участковых уполномоченных полиции и подразделений по делам несовершеннолетних Управления Министерства внутренних дел Российской Федерации по Ярославской области (по согласованию)</w:t>
            </w:r>
          </w:p>
          <w:p w14:paraId="16FABA3B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BE47B3" w:rsidRPr="000743F2" w14:paraId="38853D94" w14:textId="77777777" w:rsidTr="00D27833">
        <w:tc>
          <w:tcPr>
            <w:tcW w:w="1701" w:type="pct"/>
          </w:tcPr>
          <w:p w14:paraId="10176F0B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 xml:space="preserve">Павлова </w:t>
            </w:r>
          </w:p>
          <w:p w14:paraId="6E0BC280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Юлия Александровна</w:t>
            </w:r>
          </w:p>
        </w:tc>
        <w:tc>
          <w:tcPr>
            <w:tcW w:w="3299" w:type="pct"/>
          </w:tcPr>
          <w:p w14:paraId="5431899B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AB7B1C">
              <w:rPr>
                <w:rFonts w:cs="Times New Roman"/>
                <w:szCs w:val="28"/>
              </w:rPr>
              <w:t>- начальник отдела по работе с институтами гражданского общества министерства социальных коммуникаций и научно-технологического развития Ярославской области</w:t>
            </w:r>
          </w:p>
          <w:p w14:paraId="0B78E8BC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BE47B3" w:rsidRPr="000743F2" w14:paraId="14A93D16" w14:textId="77777777" w:rsidTr="00D27833">
        <w:tc>
          <w:tcPr>
            <w:tcW w:w="1701" w:type="pct"/>
          </w:tcPr>
          <w:p w14:paraId="6A9822F7" w14:textId="77777777" w:rsidR="00BE47B3" w:rsidRPr="00AB7B1C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AB7B1C">
              <w:rPr>
                <w:rFonts w:cs="Times New Roman"/>
                <w:szCs w:val="28"/>
              </w:rPr>
              <w:t xml:space="preserve">Смирнов </w:t>
            </w:r>
          </w:p>
          <w:p w14:paraId="69825384" w14:textId="77777777" w:rsidR="00BE47B3" w:rsidRPr="00AB7B1C" w:rsidRDefault="00BE47B3" w:rsidP="00BE47B3">
            <w:pPr>
              <w:tabs>
                <w:tab w:val="left" w:pos="912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AB7B1C">
              <w:rPr>
                <w:rFonts w:cs="Times New Roman"/>
                <w:szCs w:val="28"/>
              </w:rPr>
              <w:t>Виктор Николаевич</w:t>
            </w:r>
          </w:p>
        </w:tc>
        <w:tc>
          <w:tcPr>
            <w:tcW w:w="3299" w:type="pct"/>
          </w:tcPr>
          <w:p w14:paraId="47CADD79" w14:textId="77777777" w:rsidR="00BE47B3" w:rsidRPr="00AB7B1C" w:rsidRDefault="00BE47B3" w:rsidP="00BE47B3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 w:rsidRPr="00AB7B1C">
              <w:rPr>
                <w:rFonts w:cs="Times New Roman"/>
                <w:szCs w:val="28"/>
              </w:rPr>
              <w:t>- заместитель министра региональной безопасности Ярославской области</w:t>
            </w:r>
          </w:p>
          <w:p w14:paraId="4C9F41B9" w14:textId="77777777" w:rsidR="00BE47B3" w:rsidRPr="00AB7B1C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BE47B3" w:rsidRPr="000743F2" w14:paraId="26F57994" w14:textId="77777777" w:rsidTr="00D27833">
        <w:tc>
          <w:tcPr>
            <w:tcW w:w="1701" w:type="pct"/>
          </w:tcPr>
          <w:p w14:paraId="3B993787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 xml:space="preserve">Шамшина </w:t>
            </w:r>
          </w:p>
          <w:p w14:paraId="7FF41B44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Анна Владимировна</w:t>
            </w:r>
          </w:p>
        </w:tc>
        <w:tc>
          <w:tcPr>
            <w:tcW w:w="3299" w:type="pct"/>
          </w:tcPr>
          <w:p w14:paraId="52C70F1D" w14:textId="77777777" w:rsidR="00BE47B3" w:rsidRDefault="00BE47B3" w:rsidP="00BE47B3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- заместитель директора государственного автономного учреждения Ярославской области «Дворец молодежи» (по согласованию)</w:t>
            </w:r>
          </w:p>
          <w:p w14:paraId="399BBEDA" w14:textId="77777777" w:rsidR="00BE47B3" w:rsidRPr="000743F2" w:rsidRDefault="00BE47B3" w:rsidP="00BE47B3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BE47B3" w:rsidRPr="000743F2" w14:paraId="5C94C7F3" w14:textId="77777777" w:rsidTr="00D27833">
        <w:tc>
          <w:tcPr>
            <w:tcW w:w="1701" w:type="pct"/>
          </w:tcPr>
          <w:p w14:paraId="3245E813" w14:textId="77777777" w:rsidR="00BE47B3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Ширшова</w:t>
            </w:r>
          </w:p>
          <w:p w14:paraId="3EE4FB6B" w14:textId="77777777" w:rsidR="00BE47B3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Ирина Ивановна</w:t>
            </w:r>
          </w:p>
          <w:p w14:paraId="718DFB87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299" w:type="pct"/>
          </w:tcPr>
          <w:p w14:paraId="6EF76B11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0743F2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 заместитель министра</w:t>
            </w:r>
            <w:r w:rsidRPr="000743F2">
              <w:rPr>
                <w:rFonts w:cs="Times New Roman"/>
                <w:szCs w:val="28"/>
              </w:rPr>
              <w:t xml:space="preserve"> культуры Ярославской области</w:t>
            </w:r>
          </w:p>
          <w:p w14:paraId="24D3634A" w14:textId="77777777" w:rsidR="00BE47B3" w:rsidRPr="000743F2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BE47B3" w:rsidRPr="000743F2" w14:paraId="7CC186F1" w14:textId="77777777" w:rsidTr="00D27833">
        <w:tc>
          <w:tcPr>
            <w:tcW w:w="1701" w:type="pct"/>
          </w:tcPr>
          <w:p w14:paraId="52C7ACB6" w14:textId="77777777" w:rsidR="00BE47B3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6301F7">
              <w:rPr>
                <w:rFonts w:cs="Times New Roman"/>
                <w:szCs w:val="28"/>
              </w:rPr>
              <w:t xml:space="preserve">Шорохова </w:t>
            </w:r>
          </w:p>
          <w:p w14:paraId="5139B07C" w14:textId="77777777" w:rsidR="00BE47B3" w:rsidRPr="006301F7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6301F7">
              <w:rPr>
                <w:rFonts w:cs="Times New Roman"/>
                <w:szCs w:val="28"/>
              </w:rPr>
              <w:t>Любовь Вячеславовна</w:t>
            </w:r>
          </w:p>
        </w:tc>
        <w:tc>
          <w:tcPr>
            <w:tcW w:w="3299" w:type="pct"/>
          </w:tcPr>
          <w:p w14:paraId="2D34743E" w14:textId="77777777" w:rsidR="00BE47B3" w:rsidRDefault="00BE47B3" w:rsidP="00BE47B3">
            <w:pPr>
              <w:tabs>
                <w:tab w:val="left" w:pos="284"/>
              </w:tabs>
              <w:spacing w:line="230" w:lineRule="auto"/>
              <w:ind w:firstLine="0"/>
              <w:rPr>
                <w:rFonts w:cs="Times New Roman"/>
                <w:szCs w:val="28"/>
              </w:rPr>
            </w:pPr>
            <w:r w:rsidRPr="00CE4D5E">
              <w:rPr>
                <w:rFonts w:cs="Times New Roman"/>
                <w:szCs w:val="28"/>
              </w:rPr>
              <w:t>- исполняющий обязанности руководителя центра сопровождения воспитательной работы государственного автономного учреждения дополнительного профессионального образования Ярославской области «Институт развития образования», главный эксперт отдела реализации проектов и программ в сфере патриотического воспитания граждан федерального государственного бюджетного учреждения «Российский детско-юношеский центр»</w:t>
            </w:r>
            <w:r>
              <w:rPr>
                <w:rFonts w:cs="Times New Roman"/>
                <w:szCs w:val="28"/>
              </w:rPr>
              <w:t xml:space="preserve"> </w:t>
            </w:r>
            <w:r w:rsidRPr="00CE4D5E">
              <w:rPr>
                <w:rFonts w:cs="Times New Roman"/>
                <w:szCs w:val="28"/>
              </w:rPr>
              <w:t>(по согласованию)</w:t>
            </w:r>
          </w:p>
          <w:p w14:paraId="505C3747" w14:textId="77777777" w:rsidR="00BE47B3" w:rsidRPr="006301F7" w:rsidRDefault="00BE47B3" w:rsidP="00BE47B3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</w:p>
        </w:tc>
      </w:tr>
      <w:tr w:rsidR="00BE47B3" w:rsidRPr="000743F2" w14:paraId="47581253" w14:textId="77777777" w:rsidTr="00D27833">
        <w:trPr>
          <w:trHeight w:val="772"/>
        </w:trPr>
        <w:tc>
          <w:tcPr>
            <w:tcW w:w="1701" w:type="pct"/>
          </w:tcPr>
          <w:p w14:paraId="2762B7D3" w14:textId="77777777" w:rsidR="00BE47B3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6301F7">
              <w:rPr>
                <w:rFonts w:cs="Times New Roman"/>
                <w:szCs w:val="28"/>
              </w:rPr>
              <w:t xml:space="preserve">Ясюченя </w:t>
            </w:r>
          </w:p>
          <w:p w14:paraId="1132DF44" w14:textId="77777777" w:rsidR="00BE47B3" w:rsidRPr="006301F7" w:rsidRDefault="00BE47B3" w:rsidP="00BE47B3">
            <w:pPr>
              <w:tabs>
                <w:tab w:val="left" w:pos="912"/>
              </w:tabs>
              <w:ind w:firstLine="0"/>
              <w:rPr>
                <w:rFonts w:cs="Times New Roman"/>
                <w:szCs w:val="28"/>
              </w:rPr>
            </w:pPr>
            <w:r w:rsidRPr="006301F7">
              <w:rPr>
                <w:rFonts w:cs="Times New Roman"/>
                <w:szCs w:val="28"/>
              </w:rPr>
              <w:t>Елисей Валерьевич</w:t>
            </w:r>
          </w:p>
        </w:tc>
        <w:tc>
          <w:tcPr>
            <w:tcW w:w="3299" w:type="pct"/>
          </w:tcPr>
          <w:p w14:paraId="67ABDD5C" w14:textId="77777777" w:rsidR="00BE47B3" w:rsidRPr="006301F7" w:rsidRDefault="00BE47B3" w:rsidP="00BE47B3">
            <w:pPr>
              <w:tabs>
                <w:tab w:val="left" w:pos="284"/>
              </w:tabs>
              <w:ind w:firstLine="0"/>
              <w:rPr>
                <w:rFonts w:cs="Times New Roman"/>
                <w:szCs w:val="28"/>
              </w:rPr>
            </w:pPr>
            <w:r w:rsidRPr="006301F7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 </w:t>
            </w:r>
            <w:r w:rsidRPr="006301F7">
              <w:rPr>
                <w:rFonts w:cs="Times New Roman"/>
                <w:szCs w:val="28"/>
              </w:rPr>
              <w:t>директор государственного автономного учреждения Ярославской области «Центр патриотического воспитания» (по согласованию)</w:t>
            </w:r>
          </w:p>
        </w:tc>
      </w:tr>
    </w:tbl>
    <w:p w14:paraId="18C3D651" w14:textId="77777777" w:rsidR="00BE47B3" w:rsidRDefault="00BE47B3" w:rsidP="00BE47B3">
      <w:pPr>
        <w:pStyle w:val="ConsPlusNormal"/>
        <w:jc w:val="both"/>
        <w:rPr>
          <w:sz w:val="28"/>
          <w:szCs w:val="28"/>
        </w:rPr>
      </w:pPr>
    </w:p>
    <w:p w14:paraId="4F4A123C" w14:textId="2CEE9159" w:rsidR="00E1407E" w:rsidRPr="00EE2666" w:rsidRDefault="00E11E1B" w:rsidP="00E11E1B">
      <w:pPr>
        <w:ind w:firstLine="0"/>
        <w:jc w:val="both"/>
        <w:rPr>
          <w:sz w:val="2"/>
          <w:szCs w:val="2"/>
        </w:rPr>
      </w:pPr>
      <w:r>
        <w:rPr>
          <w:sz w:val="2"/>
          <w:szCs w:val="2"/>
        </w:rPr>
        <w:br/>
      </w:r>
    </w:p>
    <w:sectPr w:rsidR="00E1407E" w:rsidRPr="00EE2666" w:rsidSect="001B65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265EA" w14:textId="77777777" w:rsidR="00281A99" w:rsidRDefault="00281A99" w:rsidP="00CF5840">
      <w:r>
        <w:separator/>
      </w:r>
    </w:p>
  </w:endnote>
  <w:endnote w:type="continuationSeparator" w:id="0">
    <w:p w14:paraId="1A12D21C" w14:textId="77777777" w:rsidR="00281A99" w:rsidRDefault="00281A99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B7592" w14:textId="77777777" w:rsidR="00E11E1B" w:rsidRDefault="00E11E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11E1B" w14:paraId="5C363298" w14:textId="77777777" w:rsidTr="00E11E1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24AA635D" w14:textId="263FD34D" w:rsidR="00E11E1B" w:rsidRPr="00E11E1B" w:rsidRDefault="00E11E1B" w:rsidP="00E11E1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E11E1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7B2AA26" w14:textId="0794BCAB" w:rsidR="00E11E1B" w:rsidRPr="00E11E1B" w:rsidRDefault="00E11E1B" w:rsidP="00E11E1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11E1B">
            <w:rPr>
              <w:rFonts w:cs="Times New Roman"/>
              <w:color w:val="808080"/>
              <w:sz w:val="18"/>
            </w:rPr>
            <w:t xml:space="preserve">Страница </w:t>
          </w:r>
          <w:r w:rsidRPr="00E11E1B">
            <w:rPr>
              <w:rFonts w:cs="Times New Roman"/>
              <w:color w:val="808080"/>
              <w:sz w:val="18"/>
            </w:rPr>
            <w:fldChar w:fldCharType="begin"/>
          </w:r>
          <w:r w:rsidRPr="00E11E1B">
            <w:rPr>
              <w:rFonts w:cs="Times New Roman"/>
              <w:color w:val="808080"/>
              <w:sz w:val="18"/>
            </w:rPr>
            <w:instrText xml:space="preserve"> PAGE </w:instrText>
          </w:r>
          <w:r w:rsidRPr="00E11E1B">
            <w:rPr>
              <w:rFonts w:cs="Times New Roman"/>
              <w:color w:val="808080"/>
              <w:sz w:val="18"/>
            </w:rPr>
            <w:fldChar w:fldCharType="separate"/>
          </w:r>
          <w:r w:rsidRPr="00E11E1B">
            <w:rPr>
              <w:rFonts w:cs="Times New Roman"/>
              <w:noProof/>
              <w:color w:val="808080"/>
              <w:sz w:val="18"/>
            </w:rPr>
            <w:t>1</w:t>
          </w:r>
          <w:r w:rsidRPr="00E11E1B">
            <w:rPr>
              <w:rFonts w:cs="Times New Roman"/>
              <w:color w:val="808080"/>
              <w:sz w:val="18"/>
            </w:rPr>
            <w:fldChar w:fldCharType="end"/>
          </w:r>
          <w:r w:rsidRPr="00E11E1B">
            <w:rPr>
              <w:rFonts w:cs="Times New Roman"/>
              <w:color w:val="808080"/>
              <w:sz w:val="18"/>
            </w:rPr>
            <w:t xml:space="preserve"> из </w:t>
          </w:r>
          <w:r w:rsidRPr="00E11E1B">
            <w:rPr>
              <w:rFonts w:cs="Times New Roman"/>
              <w:color w:val="808080"/>
              <w:sz w:val="18"/>
            </w:rPr>
            <w:fldChar w:fldCharType="begin"/>
          </w:r>
          <w:r w:rsidRPr="00E11E1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11E1B">
            <w:rPr>
              <w:rFonts w:cs="Times New Roman"/>
              <w:color w:val="808080"/>
              <w:sz w:val="18"/>
            </w:rPr>
            <w:fldChar w:fldCharType="separate"/>
          </w:r>
          <w:r w:rsidRPr="00E11E1B">
            <w:rPr>
              <w:rFonts w:cs="Times New Roman"/>
              <w:noProof/>
              <w:color w:val="808080"/>
              <w:sz w:val="18"/>
            </w:rPr>
            <w:t>3</w:t>
          </w:r>
          <w:r w:rsidRPr="00E11E1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08054E75" w14:textId="77777777" w:rsidR="00E11E1B" w:rsidRPr="00E11E1B" w:rsidRDefault="00E11E1B" w:rsidP="00E11E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11E1B" w14:paraId="7F35DB97" w14:textId="77777777" w:rsidTr="00E11E1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EE99B86" w14:textId="50363AEC" w:rsidR="00E11E1B" w:rsidRPr="00E11E1B" w:rsidRDefault="00E11E1B" w:rsidP="00E11E1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1" w:name="_GoBack" w:colFirst="1" w:colLast="1"/>
          <w:r w:rsidRPr="00E11E1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30057D2" w14:textId="6BF3AB03" w:rsidR="00E11E1B" w:rsidRPr="00E11E1B" w:rsidRDefault="00E11E1B" w:rsidP="00E11E1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11E1B">
            <w:rPr>
              <w:rFonts w:cs="Times New Roman"/>
              <w:color w:val="808080"/>
              <w:sz w:val="18"/>
            </w:rPr>
            <w:t xml:space="preserve">Страница </w:t>
          </w:r>
          <w:r w:rsidRPr="00E11E1B">
            <w:rPr>
              <w:rFonts w:cs="Times New Roman"/>
              <w:color w:val="808080"/>
              <w:sz w:val="18"/>
            </w:rPr>
            <w:fldChar w:fldCharType="begin"/>
          </w:r>
          <w:r w:rsidRPr="00E11E1B">
            <w:rPr>
              <w:rFonts w:cs="Times New Roman"/>
              <w:color w:val="808080"/>
              <w:sz w:val="18"/>
            </w:rPr>
            <w:instrText xml:space="preserve"> PAGE </w:instrText>
          </w:r>
          <w:r w:rsidRPr="00E11E1B">
            <w:rPr>
              <w:rFonts w:cs="Times New Roman"/>
              <w:color w:val="808080"/>
              <w:sz w:val="18"/>
            </w:rPr>
            <w:fldChar w:fldCharType="separate"/>
          </w:r>
          <w:r w:rsidRPr="00E11E1B">
            <w:rPr>
              <w:rFonts w:cs="Times New Roman"/>
              <w:noProof/>
              <w:color w:val="808080"/>
              <w:sz w:val="18"/>
            </w:rPr>
            <w:t>1</w:t>
          </w:r>
          <w:r w:rsidRPr="00E11E1B">
            <w:rPr>
              <w:rFonts w:cs="Times New Roman"/>
              <w:color w:val="808080"/>
              <w:sz w:val="18"/>
            </w:rPr>
            <w:fldChar w:fldCharType="end"/>
          </w:r>
          <w:r w:rsidRPr="00E11E1B">
            <w:rPr>
              <w:rFonts w:cs="Times New Roman"/>
              <w:color w:val="808080"/>
              <w:sz w:val="18"/>
            </w:rPr>
            <w:t xml:space="preserve"> из </w:t>
          </w:r>
          <w:r w:rsidRPr="00E11E1B">
            <w:rPr>
              <w:rFonts w:cs="Times New Roman"/>
              <w:color w:val="808080"/>
              <w:sz w:val="18"/>
            </w:rPr>
            <w:fldChar w:fldCharType="begin"/>
          </w:r>
          <w:r w:rsidRPr="00E11E1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11E1B">
            <w:rPr>
              <w:rFonts w:cs="Times New Roman"/>
              <w:color w:val="808080"/>
              <w:sz w:val="18"/>
            </w:rPr>
            <w:fldChar w:fldCharType="separate"/>
          </w:r>
          <w:r w:rsidRPr="00E11E1B">
            <w:rPr>
              <w:rFonts w:cs="Times New Roman"/>
              <w:noProof/>
              <w:color w:val="808080"/>
              <w:sz w:val="18"/>
            </w:rPr>
            <w:t>3</w:t>
          </w:r>
          <w:r w:rsidRPr="00E11E1B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1"/>
  </w:tbl>
  <w:p w14:paraId="40FEC01A" w14:textId="77777777" w:rsidR="00E11E1B" w:rsidRPr="00E11E1B" w:rsidRDefault="00E11E1B" w:rsidP="00E11E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98427" w14:textId="77777777" w:rsidR="00281A99" w:rsidRDefault="00281A99" w:rsidP="00CF5840">
      <w:r>
        <w:separator/>
      </w:r>
    </w:p>
  </w:footnote>
  <w:footnote w:type="continuationSeparator" w:id="0">
    <w:p w14:paraId="50005798" w14:textId="77777777" w:rsidR="00281A99" w:rsidRDefault="00281A99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A5659" w14:textId="77777777" w:rsidR="00E11E1B" w:rsidRDefault="00E11E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B97E7" w14:textId="447FEA8A" w:rsidR="00D87948" w:rsidRPr="00E11E1B" w:rsidRDefault="00D87948" w:rsidP="00E11E1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F4E9B" w14:textId="77777777" w:rsidR="00E11E1B" w:rsidRDefault="00E11E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D26"/>
    <w:multiLevelType w:val="hybridMultilevel"/>
    <w:tmpl w:val="48CC51C0"/>
    <w:lvl w:ilvl="0" w:tplc="8C028F6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FF498E"/>
    <w:multiLevelType w:val="hybridMultilevel"/>
    <w:tmpl w:val="4884533C"/>
    <w:lvl w:ilvl="0" w:tplc="DB68A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5567A"/>
    <w:multiLevelType w:val="hybridMultilevel"/>
    <w:tmpl w:val="44C6D7AE"/>
    <w:lvl w:ilvl="0" w:tplc="A68609D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9B5D72"/>
    <w:multiLevelType w:val="hybridMultilevel"/>
    <w:tmpl w:val="60BC79D4"/>
    <w:lvl w:ilvl="0" w:tplc="C4DA5F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134910"/>
    <w:multiLevelType w:val="hybridMultilevel"/>
    <w:tmpl w:val="9262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251BA"/>
    <w:multiLevelType w:val="hybridMultilevel"/>
    <w:tmpl w:val="094E5D16"/>
    <w:lvl w:ilvl="0" w:tplc="E5E28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BE65E9"/>
    <w:multiLevelType w:val="hybridMultilevel"/>
    <w:tmpl w:val="74FC6AC2"/>
    <w:lvl w:ilvl="0" w:tplc="1B366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9E368C"/>
    <w:multiLevelType w:val="hybridMultilevel"/>
    <w:tmpl w:val="34F28C2E"/>
    <w:lvl w:ilvl="0" w:tplc="4552EB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1438"/>
    <w:rsid w:val="000034B2"/>
    <w:rsid w:val="0000609F"/>
    <w:rsid w:val="00007DCA"/>
    <w:rsid w:val="00016396"/>
    <w:rsid w:val="000206F5"/>
    <w:rsid w:val="0002417D"/>
    <w:rsid w:val="00026DC7"/>
    <w:rsid w:val="000651D4"/>
    <w:rsid w:val="00066D48"/>
    <w:rsid w:val="00067069"/>
    <w:rsid w:val="0007200D"/>
    <w:rsid w:val="00074B08"/>
    <w:rsid w:val="00075929"/>
    <w:rsid w:val="00090364"/>
    <w:rsid w:val="000939A6"/>
    <w:rsid w:val="000968B0"/>
    <w:rsid w:val="000A04D9"/>
    <w:rsid w:val="000B71CF"/>
    <w:rsid w:val="000B71D4"/>
    <w:rsid w:val="000D135E"/>
    <w:rsid w:val="000D1F38"/>
    <w:rsid w:val="000E2F37"/>
    <w:rsid w:val="000E7FAA"/>
    <w:rsid w:val="001347C5"/>
    <w:rsid w:val="00136BAC"/>
    <w:rsid w:val="00136D44"/>
    <w:rsid w:val="00150E3F"/>
    <w:rsid w:val="00151193"/>
    <w:rsid w:val="00163FCC"/>
    <w:rsid w:val="001707B3"/>
    <w:rsid w:val="00177325"/>
    <w:rsid w:val="00185BDC"/>
    <w:rsid w:val="001A70DC"/>
    <w:rsid w:val="001A7EA6"/>
    <w:rsid w:val="001B3033"/>
    <w:rsid w:val="001B48B2"/>
    <w:rsid w:val="001B65A8"/>
    <w:rsid w:val="001B6AAD"/>
    <w:rsid w:val="001C78DA"/>
    <w:rsid w:val="001E2D53"/>
    <w:rsid w:val="00206482"/>
    <w:rsid w:val="00212E43"/>
    <w:rsid w:val="002306C4"/>
    <w:rsid w:val="00230CA3"/>
    <w:rsid w:val="00231BB5"/>
    <w:rsid w:val="00242613"/>
    <w:rsid w:val="00244E53"/>
    <w:rsid w:val="00246E81"/>
    <w:rsid w:val="00247707"/>
    <w:rsid w:val="00260038"/>
    <w:rsid w:val="00264C5D"/>
    <w:rsid w:val="00267DD7"/>
    <w:rsid w:val="002710AF"/>
    <w:rsid w:val="002747F2"/>
    <w:rsid w:val="00274962"/>
    <w:rsid w:val="00281A99"/>
    <w:rsid w:val="00296303"/>
    <w:rsid w:val="002C0BD4"/>
    <w:rsid w:val="002C4F76"/>
    <w:rsid w:val="002D2D19"/>
    <w:rsid w:val="002F041C"/>
    <w:rsid w:val="002F30DD"/>
    <w:rsid w:val="002F6DDE"/>
    <w:rsid w:val="00303ABD"/>
    <w:rsid w:val="00303ADA"/>
    <w:rsid w:val="003246AA"/>
    <w:rsid w:val="00325FB8"/>
    <w:rsid w:val="00355ACD"/>
    <w:rsid w:val="00360817"/>
    <w:rsid w:val="003656CE"/>
    <w:rsid w:val="00375BC0"/>
    <w:rsid w:val="0037736C"/>
    <w:rsid w:val="003801A2"/>
    <w:rsid w:val="00381164"/>
    <w:rsid w:val="00382C8A"/>
    <w:rsid w:val="003A2DCC"/>
    <w:rsid w:val="003D1E8D"/>
    <w:rsid w:val="003D79F8"/>
    <w:rsid w:val="003E1244"/>
    <w:rsid w:val="003E5F22"/>
    <w:rsid w:val="003E6943"/>
    <w:rsid w:val="003F3C2C"/>
    <w:rsid w:val="003F43C8"/>
    <w:rsid w:val="003F65E2"/>
    <w:rsid w:val="004002B2"/>
    <w:rsid w:val="00400455"/>
    <w:rsid w:val="004025C1"/>
    <w:rsid w:val="0040656C"/>
    <w:rsid w:val="00424808"/>
    <w:rsid w:val="00434E64"/>
    <w:rsid w:val="00435FF0"/>
    <w:rsid w:val="00470773"/>
    <w:rsid w:val="0047728C"/>
    <w:rsid w:val="004842CE"/>
    <w:rsid w:val="00487DAB"/>
    <w:rsid w:val="004B4EAF"/>
    <w:rsid w:val="004B583A"/>
    <w:rsid w:val="004E006D"/>
    <w:rsid w:val="004F0106"/>
    <w:rsid w:val="004F7896"/>
    <w:rsid w:val="00502139"/>
    <w:rsid w:val="005333C1"/>
    <w:rsid w:val="005359BA"/>
    <w:rsid w:val="00540FCD"/>
    <w:rsid w:val="00547508"/>
    <w:rsid w:val="005526C0"/>
    <w:rsid w:val="0055381D"/>
    <w:rsid w:val="00556E86"/>
    <w:rsid w:val="00570FBB"/>
    <w:rsid w:val="005720BB"/>
    <w:rsid w:val="00572880"/>
    <w:rsid w:val="00580EE8"/>
    <w:rsid w:val="005862FB"/>
    <w:rsid w:val="005B2996"/>
    <w:rsid w:val="005C26E0"/>
    <w:rsid w:val="005C6E7C"/>
    <w:rsid w:val="005C7F82"/>
    <w:rsid w:val="005D0750"/>
    <w:rsid w:val="005D3223"/>
    <w:rsid w:val="005D4908"/>
    <w:rsid w:val="005D4AE9"/>
    <w:rsid w:val="005F0F79"/>
    <w:rsid w:val="005F2543"/>
    <w:rsid w:val="005F4BDC"/>
    <w:rsid w:val="006017A8"/>
    <w:rsid w:val="00604698"/>
    <w:rsid w:val="006139BB"/>
    <w:rsid w:val="00613C83"/>
    <w:rsid w:val="00614FDA"/>
    <w:rsid w:val="006157BF"/>
    <w:rsid w:val="00615BAD"/>
    <w:rsid w:val="00625E20"/>
    <w:rsid w:val="00631ABE"/>
    <w:rsid w:val="006375D5"/>
    <w:rsid w:val="00643D64"/>
    <w:rsid w:val="006518F9"/>
    <w:rsid w:val="006521B6"/>
    <w:rsid w:val="006577DA"/>
    <w:rsid w:val="0066369C"/>
    <w:rsid w:val="006729D8"/>
    <w:rsid w:val="006745BB"/>
    <w:rsid w:val="006754F1"/>
    <w:rsid w:val="00680B3F"/>
    <w:rsid w:val="00681496"/>
    <w:rsid w:val="00683038"/>
    <w:rsid w:val="00686DC8"/>
    <w:rsid w:val="0069730D"/>
    <w:rsid w:val="006A6CAC"/>
    <w:rsid w:val="006A7A53"/>
    <w:rsid w:val="006C6390"/>
    <w:rsid w:val="006E3445"/>
    <w:rsid w:val="006E7608"/>
    <w:rsid w:val="007019E7"/>
    <w:rsid w:val="007038D0"/>
    <w:rsid w:val="007100CE"/>
    <w:rsid w:val="007212C7"/>
    <w:rsid w:val="00724966"/>
    <w:rsid w:val="007341B3"/>
    <w:rsid w:val="00737E26"/>
    <w:rsid w:val="00741412"/>
    <w:rsid w:val="00743E0A"/>
    <w:rsid w:val="007471B4"/>
    <w:rsid w:val="0075305F"/>
    <w:rsid w:val="0075612C"/>
    <w:rsid w:val="007624B7"/>
    <w:rsid w:val="00764103"/>
    <w:rsid w:val="007643E4"/>
    <w:rsid w:val="00764D41"/>
    <w:rsid w:val="00790A4E"/>
    <w:rsid w:val="00791E0C"/>
    <w:rsid w:val="00793993"/>
    <w:rsid w:val="00796484"/>
    <w:rsid w:val="00796C37"/>
    <w:rsid w:val="007B0D65"/>
    <w:rsid w:val="007C4D6A"/>
    <w:rsid w:val="007D687D"/>
    <w:rsid w:val="007E0F8A"/>
    <w:rsid w:val="007E2EA7"/>
    <w:rsid w:val="007E3CCE"/>
    <w:rsid w:val="007E50D6"/>
    <w:rsid w:val="007E7437"/>
    <w:rsid w:val="007F494D"/>
    <w:rsid w:val="00807650"/>
    <w:rsid w:val="00810833"/>
    <w:rsid w:val="00834D5D"/>
    <w:rsid w:val="008468C6"/>
    <w:rsid w:val="00851195"/>
    <w:rsid w:val="00866E4D"/>
    <w:rsid w:val="008C1CB8"/>
    <w:rsid w:val="008C5C70"/>
    <w:rsid w:val="008C7BDD"/>
    <w:rsid w:val="008D292B"/>
    <w:rsid w:val="008E6DA8"/>
    <w:rsid w:val="008F0E56"/>
    <w:rsid w:val="008F7E57"/>
    <w:rsid w:val="00913BCE"/>
    <w:rsid w:val="00915840"/>
    <w:rsid w:val="00916529"/>
    <w:rsid w:val="00916780"/>
    <w:rsid w:val="0091682B"/>
    <w:rsid w:val="009176EB"/>
    <w:rsid w:val="00917F3D"/>
    <w:rsid w:val="00923418"/>
    <w:rsid w:val="009251E7"/>
    <w:rsid w:val="00930D3D"/>
    <w:rsid w:val="00931CBF"/>
    <w:rsid w:val="009542BB"/>
    <w:rsid w:val="00957C3D"/>
    <w:rsid w:val="00963290"/>
    <w:rsid w:val="00971502"/>
    <w:rsid w:val="009751BB"/>
    <w:rsid w:val="009A716C"/>
    <w:rsid w:val="009B48EF"/>
    <w:rsid w:val="009B496C"/>
    <w:rsid w:val="009C0A9F"/>
    <w:rsid w:val="009C1029"/>
    <w:rsid w:val="009C37E9"/>
    <w:rsid w:val="009D354E"/>
    <w:rsid w:val="009E2CF5"/>
    <w:rsid w:val="009E5986"/>
    <w:rsid w:val="009F40B1"/>
    <w:rsid w:val="00A2457E"/>
    <w:rsid w:val="00A364A1"/>
    <w:rsid w:val="00A45341"/>
    <w:rsid w:val="00A477F4"/>
    <w:rsid w:val="00A64557"/>
    <w:rsid w:val="00A74EC0"/>
    <w:rsid w:val="00A7632E"/>
    <w:rsid w:val="00A83D83"/>
    <w:rsid w:val="00A85E0B"/>
    <w:rsid w:val="00AA5A5F"/>
    <w:rsid w:val="00AC67FB"/>
    <w:rsid w:val="00AD431A"/>
    <w:rsid w:val="00AE7EE6"/>
    <w:rsid w:val="00AF7FB7"/>
    <w:rsid w:val="00B1446E"/>
    <w:rsid w:val="00B3512C"/>
    <w:rsid w:val="00B41FCA"/>
    <w:rsid w:val="00B42BB0"/>
    <w:rsid w:val="00B55589"/>
    <w:rsid w:val="00B90652"/>
    <w:rsid w:val="00BA430D"/>
    <w:rsid w:val="00BB1812"/>
    <w:rsid w:val="00BB350C"/>
    <w:rsid w:val="00BB38FE"/>
    <w:rsid w:val="00BB5E38"/>
    <w:rsid w:val="00BC4229"/>
    <w:rsid w:val="00BD1314"/>
    <w:rsid w:val="00BD2239"/>
    <w:rsid w:val="00BD3826"/>
    <w:rsid w:val="00BE0B8F"/>
    <w:rsid w:val="00BE472C"/>
    <w:rsid w:val="00BE47B3"/>
    <w:rsid w:val="00BE7C98"/>
    <w:rsid w:val="00BF363D"/>
    <w:rsid w:val="00BF53E6"/>
    <w:rsid w:val="00C05D3F"/>
    <w:rsid w:val="00C06A34"/>
    <w:rsid w:val="00C104FC"/>
    <w:rsid w:val="00C12E0B"/>
    <w:rsid w:val="00C136D7"/>
    <w:rsid w:val="00C208D9"/>
    <w:rsid w:val="00C303FF"/>
    <w:rsid w:val="00C4062D"/>
    <w:rsid w:val="00C52E55"/>
    <w:rsid w:val="00C53F68"/>
    <w:rsid w:val="00C71E8F"/>
    <w:rsid w:val="00C9283E"/>
    <w:rsid w:val="00C96A40"/>
    <w:rsid w:val="00CF5840"/>
    <w:rsid w:val="00CF58A0"/>
    <w:rsid w:val="00CF7D36"/>
    <w:rsid w:val="00D00EFB"/>
    <w:rsid w:val="00D0122D"/>
    <w:rsid w:val="00D04579"/>
    <w:rsid w:val="00D05927"/>
    <w:rsid w:val="00D06430"/>
    <w:rsid w:val="00D24FDB"/>
    <w:rsid w:val="00D267CB"/>
    <w:rsid w:val="00D32826"/>
    <w:rsid w:val="00D4351A"/>
    <w:rsid w:val="00D438D5"/>
    <w:rsid w:val="00D44922"/>
    <w:rsid w:val="00D51422"/>
    <w:rsid w:val="00D52807"/>
    <w:rsid w:val="00D55EFC"/>
    <w:rsid w:val="00D57CF5"/>
    <w:rsid w:val="00D6108D"/>
    <w:rsid w:val="00D74399"/>
    <w:rsid w:val="00D87948"/>
    <w:rsid w:val="00D93F0C"/>
    <w:rsid w:val="00D94A6F"/>
    <w:rsid w:val="00D9762E"/>
    <w:rsid w:val="00DB17BB"/>
    <w:rsid w:val="00DB2040"/>
    <w:rsid w:val="00DB5E60"/>
    <w:rsid w:val="00DE4CBC"/>
    <w:rsid w:val="00DF6129"/>
    <w:rsid w:val="00E00069"/>
    <w:rsid w:val="00E11055"/>
    <w:rsid w:val="00E11E1B"/>
    <w:rsid w:val="00E1407E"/>
    <w:rsid w:val="00E1750A"/>
    <w:rsid w:val="00E21B70"/>
    <w:rsid w:val="00E25695"/>
    <w:rsid w:val="00E30276"/>
    <w:rsid w:val="00E317C5"/>
    <w:rsid w:val="00E37EC4"/>
    <w:rsid w:val="00E5487C"/>
    <w:rsid w:val="00E56828"/>
    <w:rsid w:val="00E6013B"/>
    <w:rsid w:val="00E806A7"/>
    <w:rsid w:val="00E907C9"/>
    <w:rsid w:val="00E921F1"/>
    <w:rsid w:val="00E94127"/>
    <w:rsid w:val="00EA0C21"/>
    <w:rsid w:val="00EA2C31"/>
    <w:rsid w:val="00EA3888"/>
    <w:rsid w:val="00EE1734"/>
    <w:rsid w:val="00EE1825"/>
    <w:rsid w:val="00EE2666"/>
    <w:rsid w:val="00EE274A"/>
    <w:rsid w:val="00EE3734"/>
    <w:rsid w:val="00EE4D06"/>
    <w:rsid w:val="00EF10A2"/>
    <w:rsid w:val="00EF778A"/>
    <w:rsid w:val="00F131B5"/>
    <w:rsid w:val="00F20089"/>
    <w:rsid w:val="00F24227"/>
    <w:rsid w:val="00F278F0"/>
    <w:rsid w:val="00F31895"/>
    <w:rsid w:val="00F37586"/>
    <w:rsid w:val="00F575EA"/>
    <w:rsid w:val="00F60093"/>
    <w:rsid w:val="00F63E48"/>
    <w:rsid w:val="00F643B7"/>
    <w:rsid w:val="00F64686"/>
    <w:rsid w:val="00F727F2"/>
    <w:rsid w:val="00F74C0A"/>
    <w:rsid w:val="00F74E90"/>
    <w:rsid w:val="00F82D65"/>
    <w:rsid w:val="00F841E7"/>
    <w:rsid w:val="00FA00F4"/>
    <w:rsid w:val="00FA4E89"/>
    <w:rsid w:val="00FA57F5"/>
    <w:rsid w:val="00FA5EA7"/>
    <w:rsid w:val="00FB207D"/>
    <w:rsid w:val="00FB68B0"/>
    <w:rsid w:val="00FC320D"/>
    <w:rsid w:val="00FC6ECA"/>
    <w:rsid w:val="00FD4211"/>
    <w:rsid w:val="00FE15B6"/>
    <w:rsid w:val="00FE488C"/>
    <w:rsid w:val="00FF156D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B09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28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83E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104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04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04FC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04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04FC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TableGrid1">
    <w:name w:val="TableGrid1"/>
    <w:rsid w:val="00971502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30D3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E37EC4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42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3E6943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f1">
    <w:name w:val="Hyperlink"/>
    <w:basedOn w:val="a0"/>
    <w:uiPriority w:val="99"/>
    <w:unhideWhenUsed/>
    <w:rsid w:val="00BE47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28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83E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104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04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04FC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04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04FC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TableGrid1">
    <w:name w:val="TableGrid1"/>
    <w:rsid w:val="00971502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30D3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E37EC4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42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3E6943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f1">
    <w:name w:val="Hyperlink"/>
    <w:basedOn w:val="a0"/>
    <w:uiPriority w:val="99"/>
    <w:unhideWhenUsed/>
    <w:rsid w:val="00BE4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rusprofile.ru/id/1237600002188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2024-10-21T20:00:00+00:00</dateaddindb>
    <dateminusta xmlns="081b8c99-5a1b-4ba1-9a3e-0d0cea83319e" xsi:nil="true"/>
    <numik xmlns="af44e648-6311-40f1-ad37-1234555fd9ba">314</numik>
    <kind xmlns="e2080b48-eafa-461e-b501-38555d38caa1">78</kind>
    <num xmlns="af44e648-6311-40f1-ad37-1234555fd9ba">314</num>
    <beginactiondate xmlns="a853e5a8-fa1e-4dd3-a1b5-1604bfb35b05">2024-10-16T20:00:00+00:00</beginactiondate>
    <approvaldate xmlns="081b8c99-5a1b-4ba1-9a3e-0d0cea83319e">2024-10-16T20:00:00+00:00</approvaldate>
    <bigtitle xmlns="a853e5a8-fa1e-4dd3-a1b5-1604bfb35b05">О внесении изменений в указ Губернатора Ярославской области от 19.12.2022 № 340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22.10.2024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314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C772D8C7-6C30-4691-8B3B-869311F00F73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629</Words>
  <Characters>4742</Characters>
  <Application>Microsoft Office Word</Application>
  <DocSecurity>0</DocSecurity>
  <Lines>189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2024-09-13T13:21:00Z</cp:lastPrinted>
  <dcterms:created xsi:type="dcterms:W3CDTF">2024-10-22T10:47:00Z</dcterms:created>
  <dcterms:modified xsi:type="dcterms:W3CDTF">2024-10-22T10:47:00Z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23.03.2022 № 185-п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